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9625"/>
        <w:gridCol w:w="921"/>
      </w:tblGrid>
      <w:tr w:rsidR="0053318A" w:rsidRPr="00B07C5F" w14:paraId="0290E933" w14:textId="77777777" w:rsidTr="004A1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</w:tcPr>
          <w:p w14:paraId="4AAFDB67" w14:textId="644B03C7" w:rsidR="0053318A" w:rsidRPr="00B07C5F" w:rsidRDefault="00172F54" w:rsidP="007012F5">
            <w:pPr>
              <w:pStyle w:val="Heading1"/>
              <w:rPr>
                <w:b/>
                <w:bCs/>
                <w:sz w:val="24"/>
                <w:szCs w:val="24"/>
              </w:rPr>
            </w:pPr>
            <w:bookmarkStart w:id="0" w:name="_Hlk98744034"/>
            <w:r>
              <w:rPr>
                <w:b/>
                <w:bCs/>
                <w:sz w:val="24"/>
                <w:szCs w:val="24"/>
              </w:rPr>
              <w:t>T</w:t>
            </w:r>
            <w:r w:rsidR="008F1C27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 xml:space="preserve"> S</w:t>
            </w:r>
            <w:r w:rsidR="008F1C27">
              <w:rPr>
                <w:b/>
                <w:bCs/>
                <w:sz w:val="24"/>
                <w:szCs w:val="24"/>
              </w:rPr>
              <w:t>tart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5780C84C" w14:textId="77777777" w:rsidR="0053318A" w:rsidRPr="00B07C5F" w:rsidRDefault="0053318A" w:rsidP="007012F5">
            <w:pPr>
              <w:rPr>
                <w:sz w:val="24"/>
                <w:szCs w:val="24"/>
              </w:rPr>
            </w:pPr>
          </w:p>
        </w:tc>
      </w:tr>
      <w:tr w:rsidR="0053318A" w:rsidRPr="00B07C5F" w14:paraId="3CF44FFB" w14:textId="77777777" w:rsidTr="004A1367">
        <w:trPr>
          <w:trHeight w:val="227"/>
        </w:trPr>
        <w:tc>
          <w:tcPr>
            <w:tcW w:w="10065" w:type="dxa"/>
          </w:tcPr>
          <w:p w14:paraId="0C4EF7FD" w14:textId="34CC24BD" w:rsidR="0053318A" w:rsidRPr="00B07C5F" w:rsidRDefault="00172F54" w:rsidP="007012F5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 B</w:t>
            </w:r>
            <w:r w:rsidR="00473893">
              <w:rPr>
                <w:sz w:val="24"/>
                <w:szCs w:val="24"/>
              </w:rPr>
              <w:t>annock Bread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4C8C49B4" w14:textId="035D2DB6" w:rsidR="0053318A" w:rsidRPr="00B07C5F" w:rsidRDefault="0053318A" w:rsidP="002932A8">
            <w:pPr>
              <w:spacing w:before="100"/>
              <w:rPr>
                <w:sz w:val="24"/>
                <w:szCs w:val="24"/>
              </w:rPr>
            </w:pPr>
          </w:p>
        </w:tc>
      </w:tr>
      <w:tr w:rsidR="0053318A" w:rsidRPr="00B07C5F" w14:paraId="03F3A4B8" w14:textId="77777777" w:rsidTr="004A1367">
        <w:trPr>
          <w:trHeight w:val="227"/>
        </w:trPr>
        <w:tc>
          <w:tcPr>
            <w:tcW w:w="10065" w:type="dxa"/>
          </w:tcPr>
          <w:p w14:paraId="03AD1353" w14:textId="748EBADF" w:rsidR="0053318A" w:rsidRPr="00172F54" w:rsidRDefault="0065274E" w:rsidP="00172F5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Roasted bell pepper</w:t>
            </w:r>
            <w:r w:rsidR="00172F54" w:rsidRPr="00172F54">
              <w:rPr>
                <w:sz w:val="24"/>
                <w:szCs w:val="24"/>
              </w:rPr>
              <w:t xml:space="preserve"> &amp; black garlic</w:t>
            </w:r>
            <w:r>
              <w:rPr>
                <w:sz w:val="24"/>
                <w:szCs w:val="24"/>
              </w:rPr>
              <w:t xml:space="preserve"> butter</w:t>
            </w:r>
            <w:r w:rsidR="00172F54" w:rsidRPr="00172F54">
              <w:rPr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21CB010A" w14:textId="6CC4C075" w:rsidR="0053318A" w:rsidRPr="00B07C5F" w:rsidRDefault="00172F54" w:rsidP="0017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3.50per</w:t>
            </w:r>
          </w:p>
        </w:tc>
      </w:tr>
      <w:tr w:rsidR="0053318A" w:rsidRPr="00B07C5F" w14:paraId="549313E8" w14:textId="77777777" w:rsidTr="004A1367">
        <w:trPr>
          <w:trHeight w:val="227"/>
        </w:trPr>
        <w:tc>
          <w:tcPr>
            <w:tcW w:w="10065" w:type="dxa"/>
          </w:tcPr>
          <w:p w14:paraId="3502D048" w14:textId="232E190F" w:rsidR="0053318A" w:rsidRPr="00B07C5F" w:rsidRDefault="00473893" w:rsidP="0070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Pacific </w:t>
            </w:r>
            <w:r w:rsidR="00172F54">
              <w:rPr>
                <w:sz w:val="24"/>
                <w:szCs w:val="24"/>
              </w:rPr>
              <w:t>Oyster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47FD1ECA" w14:textId="765F9B7D" w:rsidR="0053318A" w:rsidRPr="00B07C5F" w:rsidRDefault="0053318A" w:rsidP="004A1367">
            <w:pPr>
              <w:rPr>
                <w:sz w:val="24"/>
                <w:szCs w:val="24"/>
              </w:rPr>
            </w:pPr>
          </w:p>
        </w:tc>
      </w:tr>
      <w:tr w:rsidR="0053318A" w:rsidRPr="00B07C5F" w14:paraId="59894574" w14:textId="77777777" w:rsidTr="004A1367">
        <w:trPr>
          <w:trHeight w:val="227"/>
        </w:trPr>
        <w:tc>
          <w:tcPr>
            <w:tcW w:w="10065" w:type="dxa"/>
          </w:tcPr>
          <w:p w14:paraId="296F9408" w14:textId="57F6DFF2" w:rsidR="0053318A" w:rsidRPr="00172F54" w:rsidRDefault="00172F54" w:rsidP="00172F5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</w:t>
            </w:r>
            <w:r w:rsidR="006527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bloody </w:t>
            </w:r>
            <w:r w:rsidR="0065274E">
              <w:rPr>
                <w:sz w:val="24"/>
                <w:szCs w:val="24"/>
              </w:rPr>
              <w:t>Mary</w:t>
            </w:r>
            <w:r>
              <w:rPr>
                <w:sz w:val="24"/>
                <w:szCs w:val="24"/>
              </w:rPr>
              <w:t xml:space="preserve"> foam, </w:t>
            </w:r>
            <w:r w:rsidR="0065274E">
              <w:rPr>
                <w:sz w:val="24"/>
                <w:szCs w:val="24"/>
              </w:rPr>
              <w:t xml:space="preserve">celery </w:t>
            </w:r>
            <w:r>
              <w:rPr>
                <w:sz w:val="24"/>
                <w:szCs w:val="24"/>
              </w:rPr>
              <w:t>caviar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388ECE33" w14:textId="67F6340D" w:rsidR="0053318A" w:rsidRPr="00B07C5F" w:rsidRDefault="00172F54" w:rsidP="004A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6.50each</w:t>
            </w:r>
          </w:p>
        </w:tc>
      </w:tr>
      <w:tr w:rsidR="007012F5" w:rsidRPr="00B07C5F" w14:paraId="40ECF917" w14:textId="77777777" w:rsidTr="004A1367">
        <w:trPr>
          <w:trHeight w:val="227"/>
        </w:trPr>
        <w:tc>
          <w:tcPr>
            <w:tcW w:w="10065" w:type="dxa"/>
          </w:tcPr>
          <w:p w14:paraId="023A658F" w14:textId="34FA36B5" w:rsidR="007012F5" w:rsidRPr="00172F54" w:rsidRDefault="00172F54" w:rsidP="00172F5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GT"/>
              </w:rPr>
            </w:pPr>
            <w:r w:rsidRPr="00172F54">
              <w:rPr>
                <w:sz w:val="24"/>
                <w:szCs w:val="24"/>
                <w:lang w:val="es-GT"/>
              </w:rPr>
              <w:t>Tempura</w:t>
            </w:r>
            <w:r w:rsidR="0065274E">
              <w:rPr>
                <w:sz w:val="24"/>
                <w:szCs w:val="24"/>
                <w:lang w:val="es-GT"/>
              </w:rPr>
              <w:t>,</w:t>
            </w:r>
            <w:r w:rsidRPr="00172F54">
              <w:rPr>
                <w:sz w:val="24"/>
                <w:szCs w:val="24"/>
                <w:lang w:val="es-GT"/>
              </w:rPr>
              <w:t xml:space="preserve"> wasabi mayo, </w:t>
            </w:r>
            <w:proofErr w:type="spellStart"/>
            <w:r w:rsidRPr="00172F54">
              <w:rPr>
                <w:sz w:val="24"/>
                <w:szCs w:val="24"/>
                <w:lang w:val="es-GT"/>
              </w:rPr>
              <w:t>y</w:t>
            </w:r>
            <w:r>
              <w:rPr>
                <w:sz w:val="24"/>
                <w:szCs w:val="24"/>
                <w:lang w:val="es-GT"/>
              </w:rPr>
              <w:t>uzu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1556E071" w14:textId="54F225CE" w:rsidR="007012F5" w:rsidRPr="00B07C5F" w:rsidRDefault="00172F54" w:rsidP="004A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7each</w:t>
            </w:r>
          </w:p>
        </w:tc>
      </w:tr>
    </w:tbl>
    <w:bookmarkEnd w:id="0"/>
    <w:p w14:paraId="5E1CAE03" w14:textId="5AB87C5A" w:rsidR="002F4937" w:rsidRPr="00B07C5F" w:rsidRDefault="008F1C27" w:rsidP="008F1C27">
      <w:pPr>
        <w:pStyle w:val="BetweenTableSpacing"/>
        <w:tabs>
          <w:tab w:val="right" w:pos="10546"/>
        </w:tabs>
        <w:rPr>
          <w:sz w:val="24"/>
          <w:szCs w:val="24"/>
        </w:rPr>
      </w:pPr>
      <w:r>
        <w:rPr>
          <w:sz w:val="24"/>
          <w:szCs w:val="24"/>
        </w:rPr>
        <w:t xml:space="preserve">Cheddar puff, whipped chevre, </w:t>
      </w:r>
      <w:proofErr w:type="spellStart"/>
      <w:r>
        <w:rPr>
          <w:sz w:val="24"/>
          <w:szCs w:val="24"/>
        </w:rPr>
        <w:t>rewarewa</w:t>
      </w:r>
      <w:proofErr w:type="spellEnd"/>
      <w:r>
        <w:rPr>
          <w:sz w:val="24"/>
          <w:szCs w:val="24"/>
        </w:rPr>
        <w:t xml:space="preserve"> honey, hazelnut</w:t>
      </w:r>
      <w:r>
        <w:rPr>
          <w:sz w:val="24"/>
          <w:szCs w:val="24"/>
        </w:rPr>
        <w:tab/>
        <w:t>5.0each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0065"/>
        <w:gridCol w:w="471"/>
      </w:tblGrid>
      <w:tr w:rsidR="007012F5" w:rsidRPr="00B07C5F" w14:paraId="6B91DDAB" w14:textId="77777777" w:rsidTr="004A1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</w:tcPr>
          <w:p w14:paraId="0D4C8DF2" w14:textId="77777777" w:rsidR="007012F5" w:rsidRPr="00B07C5F" w:rsidRDefault="004A1367" w:rsidP="00524106">
            <w:pPr>
              <w:pStyle w:val="Heading1"/>
              <w:rPr>
                <w:b/>
                <w:bCs/>
                <w:sz w:val="24"/>
                <w:szCs w:val="24"/>
              </w:rPr>
            </w:pPr>
            <w:bookmarkStart w:id="1" w:name="_Hlk98744413"/>
            <w:r w:rsidRPr="00B07C5F">
              <w:rPr>
                <w:b/>
                <w:bCs/>
                <w:sz w:val="24"/>
                <w:szCs w:val="24"/>
              </w:rPr>
              <w:t>Small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4CEE431F" w14:textId="77777777" w:rsidR="007012F5" w:rsidRPr="00B07C5F" w:rsidRDefault="007012F5" w:rsidP="00524106">
            <w:pPr>
              <w:rPr>
                <w:sz w:val="24"/>
                <w:szCs w:val="24"/>
              </w:rPr>
            </w:pPr>
          </w:p>
        </w:tc>
      </w:tr>
      <w:tr w:rsidR="007012F5" w:rsidRPr="00B07C5F" w14:paraId="5BD73E75" w14:textId="77777777" w:rsidTr="004A1367">
        <w:trPr>
          <w:trHeight w:val="227"/>
        </w:trPr>
        <w:tc>
          <w:tcPr>
            <w:tcW w:w="10065" w:type="dxa"/>
          </w:tcPr>
          <w:p w14:paraId="55F1C80E" w14:textId="4F8C3620" w:rsidR="007012F5" w:rsidRPr="00DC42DD" w:rsidRDefault="009749B2" w:rsidP="00524106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Prawn</w:t>
            </w:r>
            <w:r w:rsidR="00473893">
              <w:rPr>
                <w:sz w:val="24"/>
                <w:szCs w:val="24"/>
              </w:rPr>
              <w:t xml:space="preserve"> &amp; </w:t>
            </w:r>
            <w:proofErr w:type="spellStart"/>
            <w:r w:rsidR="00892F6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aua</w:t>
            </w:r>
            <w:proofErr w:type="spellEnd"/>
            <w:r w:rsidR="00473893">
              <w:rPr>
                <w:sz w:val="24"/>
                <w:szCs w:val="24"/>
              </w:rPr>
              <w:t xml:space="preserve"> </w:t>
            </w:r>
            <w:r w:rsidR="00172F54">
              <w:rPr>
                <w:sz w:val="24"/>
                <w:szCs w:val="24"/>
              </w:rPr>
              <w:t>dumplings,</w:t>
            </w:r>
            <w:r w:rsidR="0025788F">
              <w:rPr>
                <w:sz w:val="24"/>
                <w:szCs w:val="24"/>
              </w:rPr>
              <w:t xml:space="preserve"> crispy</w:t>
            </w:r>
            <w:r w:rsidR="00172F54">
              <w:rPr>
                <w:sz w:val="24"/>
                <w:szCs w:val="24"/>
              </w:rPr>
              <w:t xml:space="preserve"> shallot</w:t>
            </w:r>
            <w:r w:rsidR="0025788F">
              <w:rPr>
                <w:sz w:val="24"/>
                <w:szCs w:val="24"/>
              </w:rPr>
              <w:t>, chilli oil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3794A052" w14:textId="2C542C5B" w:rsidR="007012F5" w:rsidRPr="00B07C5F" w:rsidRDefault="00866B56" w:rsidP="002932A8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012F5" w:rsidRPr="00B07C5F" w14:paraId="3458B7C1" w14:textId="77777777" w:rsidTr="00397250">
        <w:trPr>
          <w:trHeight w:val="109"/>
        </w:trPr>
        <w:tc>
          <w:tcPr>
            <w:tcW w:w="10065" w:type="dxa"/>
          </w:tcPr>
          <w:p w14:paraId="6B83F215" w14:textId="0131B362" w:rsidR="007012F5" w:rsidRPr="00B07C5F" w:rsidRDefault="004A1367" w:rsidP="00524106">
            <w:pPr>
              <w:rPr>
                <w:sz w:val="24"/>
                <w:szCs w:val="24"/>
              </w:rPr>
            </w:pPr>
            <w:r w:rsidRPr="00B07C5F">
              <w:rPr>
                <w:sz w:val="24"/>
                <w:szCs w:val="24"/>
              </w:rPr>
              <w:t xml:space="preserve">Grilled octopus, white beans, mint salsa </w:t>
            </w:r>
            <w:proofErr w:type="spellStart"/>
            <w:r w:rsidRPr="00B07C5F">
              <w:rPr>
                <w:sz w:val="24"/>
                <w:szCs w:val="24"/>
              </w:rPr>
              <w:t>verde</w:t>
            </w:r>
            <w:proofErr w:type="spellEnd"/>
            <w:r w:rsidR="0025788F">
              <w:rPr>
                <w:sz w:val="24"/>
                <w:szCs w:val="24"/>
              </w:rPr>
              <w:t>, puffed black rice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3FEAF8D4" w14:textId="533218D5" w:rsidR="007012F5" w:rsidRPr="00B07C5F" w:rsidRDefault="004A1367" w:rsidP="00524106">
            <w:pPr>
              <w:rPr>
                <w:sz w:val="24"/>
                <w:szCs w:val="24"/>
              </w:rPr>
            </w:pPr>
            <w:r w:rsidRPr="00B07C5F">
              <w:rPr>
                <w:sz w:val="24"/>
                <w:szCs w:val="24"/>
              </w:rPr>
              <w:t>2</w:t>
            </w:r>
            <w:r w:rsidR="00655A1B">
              <w:rPr>
                <w:sz w:val="24"/>
                <w:szCs w:val="24"/>
              </w:rPr>
              <w:t>9</w:t>
            </w:r>
          </w:p>
        </w:tc>
      </w:tr>
      <w:tr w:rsidR="007012F5" w:rsidRPr="00B07C5F" w14:paraId="5AF83B50" w14:textId="77777777" w:rsidTr="004A1367">
        <w:trPr>
          <w:trHeight w:val="227"/>
        </w:trPr>
        <w:tc>
          <w:tcPr>
            <w:tcW w:w="10065" w:type="dxa"/>
          </w:tcPr>
          <w:p w14:paraId="0AE0DD74" w14:textId="0D716AE2" w:rsidR="007012F5" w:rsidRPr="0065274E" w:rsidRDefault="0065274E" w:rsidP="00524106">
            <w:pPr>
              <w:rPr>
                <w:sz w:val="24"/>
                <w:szCs w:val="24"/>
                <w:lang w:val="es-GT"/>
              </w:rPr>
            </w:pPr>
            <w:proofErr w:type="spellStart"/>
            <w:r>
              <w:rPr>
                <w:sz w:val="24"/>
                <w:szCs w:val="24"/>
                <w:lang w:val="es-GT"/>
              </w:rPr>
              <w:t>Trevally</w:t>
            </w:r>
            <w:proofErr w:type="spellEnd"/>
            <w:r>
              <w:rPr>
                <w:sz w:val="24"/>
                <w:szCs w:val="24"/>
                <w:lang w:val="es-GT"/>
              </w:rPr>
              <w:t xml:space="preserve"> c</w:t>
            </w:r>
            <w:r w:rsidRPr="0065274E">
              <w:rPr>
                <w:sz w:val="24"/>
                <w:szCs w:val="24"/>
                <w:lang w:val="es-GT"/>
              </w:rPr>
              <w:t>evic</w:t>
            </w:r>
            <w:r>
              <w:rPr>
                <w:sz w:val="24"/>
                <w:szCs w:val="24"/>
                <w:lang w:val="es-GT"/>
              </w:rPr>
              <w:t>h</w:t>
            </w:r>
            <w:r w:rsidRPr="0065274E">
              <w:rPr>
                <w:sz w:val="24"/>
                <w:szCs w:val="24"/>
                <w:lang w:val="es-GT"/>
              </w:rPr>
              <w:t xml:space="preserve">e, leche de tigre, taro </w:t>
            </w:r>
            <w:proofErr w:type="spellStart"/>
            <w:r w:rsidRPr="0065274E">
              <w:rPr>
                <w:sz w:val="24"/>
                <w:szCs w:val="24"/>
                <w:lang w:val="es-GT"/>
              </w:rPr>
              <w:t>crisp</w:t>
            </w:r>
            <w:proofErr w:type="spellEnd"/>
            <w:r>
              <w:rPr>
                <w:sz w:val="24"/>
                <w:szCs w:val="24"/>
                <w:lang w:val="es-GT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6F9C51BA" w14:textId="56E59088" w:rsidR="007012F5" w:rsidRPr="00B07C5F" w:rsidRDefault="00172F54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5A1B">
              <w:rPr>
                <w:sz w:val="24"/>
                <w:szCs w:val="24"/>
              </w:rPr>
              <w:t>6</w:t>
            </w:r>
          </w:p>
        </w:tc>
      </w:tr>
      <w:tr w:rsidR="0025788F" w:rsidRPr="00B07C5F" w14:paraId="0886300E" w14:textId="77777777" w:rsidTr="009552B9">
        <w:trPr>
          <w:trHeight w:val="80"/>
        </w:trPr>
        <w:tc>
          <w:tcPr>
            <w:tcW w:w="10065" w:type="dxa"/>
          </w:tcPr>
          <w:p w14:paraId="1BE728D6" w14:textId="77777777" w:rsidR="0025788F" w:rsidRPr="004E69F0" w:rsidRDefault="0025788F" w:rsidP="009552B9">
            <w:pPr>
              <w:rPr>
                <w:sz w:val="24"/>
                <w:szCs w:val="24"/>
              </w:rPr>
            </w:pPr>
            <w:r w:rsidRPr="004E69F0">
              <w:rPr>
                <w:sz w:val="24"/>
                <w:szCs w:val="24"/>
              </w:rPr>
              <w:t>Burrata, white olive, honeydew, rhubarb, focaccia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0E164C9F" w14:textId="77777777" w:rsidR="0025788F" w:rsidRPr="00B07C5F" w:rsidRDefault="0025788F" w:rsidP="00955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bookmarkEnd w:id="1"/>
      <w:tr w:rsidR="00A44BF0" w:rsidRPr="00B07C5F" w14:paraId="1FEAFE2D" w14:textId="77777777" w:rsidTr="004A1367">
        <w:trPr>
          <w:trHeight w:val="227"/>
        </w:trPr>
        <w:tc>
          <w:tcPr>
            <w:tcW w:w="10065" w:type="dxa"/>
          </w:tcPr>
          <w:p w14:paraId="04C46FD2" w14:textId="2D477304" w:rsidR="00A44BF0" w:rsidRDefault="0057281E" w:rsidP="00A4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  <w:r w:rsidR="00A44BF0">
              <w:rPr>
                <w:sz w:val="24"/>
                <w:szCs w:val="24"/>
              </w:rPr>
              <w:t xml:space="preserve"> asparagus, </w:t>
            </w:r>
            <w:r w:rsidR="0065274E">
              <w:rPr>
                <w:sz w:val="24"/>
                <w:szCs w:val="24"/>
              </w:rPr>
              <w:t>sheep milk labneh,</w:t>
            </w:r>
            <w:r w:rsidR="00B23A54">
              <w:rPr>
                <w:sz w:val="24"/>
                <w:szCs w:val="24"/>
              </w:rPr>
              <w:t xml:space="preserve"> </w:t>
            </w:r>
            <w:r w:rsidR="000C0AEB">
              <w:rPr>
                <w:sz w:val="24"/>
                <w:szCs w:val="24"/>
              </w:rPr>
              <w:t>parmesan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7F028D13" w14:textId="2921FD38" w:rsidR="00A44BF0" w:rsidRDefault="00A44BF0" w:rsidP="00A4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B56">
              <w:rPr>
                <w:sz w:val="24"/>
                <w:szCs w:val="24"/>
              </w:rPr>
              <w:t>3</w:t>
            </w:r>
          </w:p>
        </w:tc>
      </w:tr>
      <w:tr w:rsidR="00A44BF0" w:rsidRPr="00B07C5F" w14:paraId="2920E4BF" w14:textId="77777777" w:rsidTr="00314403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065" w:type="dxa"/>
          </w:tcPr>
          <w:p w14:paraId="36599CA1" w14:textId="09B0621A" w:rsidR="00A44BF0" w:rsidRPr="00B07C5F" w:rsidRDefault="00A44BF0" w:rsidP="00A4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Miso glazed &amp; tempura oyster mushroom, sesame, tamarind </w:t>
            </w:r>
          </w:p>
        </w:tc>
        <w:tc>
          <w:tcPr>
            <w:tcW w:w="471" w:type="dxa"/>
          </w:tcPr>
          <w:p w14:paraId="26DA8B5B" w14:textId="4DAF938E" w:rsidR="00A44BF0" w:rsidRPr="00B07C5F" w:rsidRDefault="00A44BF0" w:rsidP="00A44B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14:paraId="000857E3" w14:textId="40067345" w:rsidR="007012F5" w:rsidRPr="00B07C5F" w:rsidRDefault="007012F5" w:rsidP="00093787">
      <w:pPr>
        <w:pStyle w:val="BetweenTableSpacing"/>
        <w:rPr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0065"/>
        <w:gridCol w:w="471"/>
      </w:tblGrid>
      <w:tr w:rsidR="00093787" w:rsidRPr="00B07C5F" w14:paraId="55E34F69" w14:textId="77777777" w:rsidTr="00524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</w:tcPr>
          <w:p w14:paraId="5B20618D" w14:textId="7661D026" w:rsidR="00093787" w:rsidRPr="00892F66" w:rsidRDefault="00093787" w:rsidP="00524106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 w:rsidRPr="00B07C5F">
              <w:rPr>
                <w:b/>
                <w:bCs/>
                <w:sz w:val="24"/>
                <w:szCs w:val="24"/>
              </w:rPr>
              <w:t>Large</w:t>
            </w:r>
            <w:r w:rsidR="002544B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044B4002" w14:textId="77777777" w:rsidR="00093787" w:rsidRPr="00B07C5F" w:rsidRDefault="00093787" w:rsidP="00524106">
            <w:pPr>
              <w:rPr>
                <w:sz w:val="24"/>
                <w:szCs w:val="24"/>
              </w:rPr>
            </w:pPr>
          </w:p>
        </w:tc>
      </w:tr>
      <w:tr w:rsidR="00093787" w:rsidRPr="00B07C5F" w14:paraId="0625B5C8" w14:textId="77777777" w:rsidTr="00524106">
        <w:trPr>
          <w:trHeight w:val="227"/>
        </w:trPr>
        <w:tc>
          <w:tcPr>
            <w:tcW w:w="10065" w:type="dxa"/>
          </w:tcPr>
          <w:p w14:paraId="0C6A6250" w14:textId="463706C0" w:rsidR="00093787" w:rsidRPr="00B07C5F" w:rsidRDefault="00833AA0" w:rsidP="00524106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</w:t>
            </w:r>
            <w:r w:rsidR="002E1882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rapa l</w:t>
            </w:r>
            <w:r w:rsidR="00B11887">
              <w:rPr>
                <w:sz w:val="24"/>
                <w:szCs w:val="24"/>
              </w:rPr>
              <w:t xml:space="preserve">amb </w:t>
            </w:r>
            <w:r w:rsidR="0052637F">
              <w:rPr>
                <w:sz w:val="24"/>
                <w:szCs w:val="24"/>
              </w:rPr>
              <w:t>sh</w:t>
            </w:r>
            <w:r>
              <w:rPr>
                <w:sz w:val="24"/>
                <w:szCs w:val="24"/>
              </w:rPr>
              <w:t>ank</w:t>
            </w:r>
            <w:r w:rsidR="00EF75DF">
              <w:rPr>
                <w:sz w:val="24"/>
                <w:szCs w:val="24"/>
              </w:rPr>
              <w:t>,</w:t>
            </w:r>
            <w:r w:rsidR="001F289C">
              <w:rPr>
                <w:sz w:val="24"/>
                <w:szCs w:val="24"/>
              </w:rPr>
              <w:t xml:space="preserve"> </w:t>
            </w:r>
            <w:r w:rsidR="00362D8F">
              <w:rPr>
                <w:sz w:val="24"/>
                <w:szCs w:val="24"/>
              </w:rPr>
              <w:t>Tunisian</w:t>
            </w:r>
            <w:r>
              <w:rPr>
                <w:sz w:val="24"/>
                <w:szCs w:val="24"/>
              </w:rPr>
              <w:t xml:space="preserve"> spice</w:t>
            </w:r>
            <w:r w:rsidR="001F28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white lentil,</w:t>
            </w:r>
            <w:r w:rsidR="00EF75DF">
              <w:rPr>
                <w:sz w:val="24"/>
                <w:szCs w:val="24"/>
              </w:rPr>
              <w:t xml:space="preserve"> </w:t>
            </w:r>
            <w:r w:rsidR="0055368A">
              <w:rPr>
                <w:sz w:val="24"/>
                <w:szCs w:val="24"/>
              </w:rPr>
              <w:t>pomegranate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684A5181" w14:textId="4E5CE179" w:rsidR="00093787" w:rsidRPr="00B07C5F" w:rsidRDefault="00F2208E" w:rsidP="00524106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2F54">
              <w:rPr>
                <w:sz w:val="24"/>
                <w:szCs w:val="24"/>
              </w:rPr>
              <w:t>8</w:t>
            </w:r>
          </w:p>
        </w:tc>
      </w:tr>
      <w:tr w:rsidR="00093787" w:rsidRPr="00B07C5F" w14:paraId="17A6ECC2" w14:textId="77777777" w:rsidTr="00524106">
        <w:trPr>
          <w:trHeight w:val="227"/>
        </w:trPr>
        <w:tc>
          <w:tcPr>
            <w:tcW w:w="10065" w:type="dxa"/>
          </w:tcPr>
          <w:p w14:paraId="6FBB6D0E" w14:textId="77BBAC04" w:rsidR="00093787" w:rsidRPr="00B07C5F" w:rsidRDefault="00F91792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Crispy skin </w:t>
            </w:r>
            <w:proofErr w:type="spellStart"/>
            <w:r w:rsidR="005E4478">
              <w:rPr>
                <w:sz w:val="24"/>
                <w:szCs w:val="24"/>
              </w:rPr>
              <w:t>tarakihi</w:t>
            </w:r>
            <w:proofErr w:type="spellEnd"/>
            <w:r w:rsidR="00172F54">
              <w:rPr>
                <w:sz w:val="24"/>
                <w:szCs w:val="24"/>
              </w:rPr>
              <w:t xml:space="preserve">, </w:t>
            </w:r>
            <w:r w:rsidR="006B16AB">
              <w:rPr>
                <w:sz w:val="24"/>
                <w:szCs w:val="24"/>
              </w:rPr>
              <w:t>fennel,</w:t>
            </w:r>
            <w:r w:rsidR="001F289C">
              <w:rPr>
                <w:sz w:val="24"/>
                <w:szCs w:val="24"/>
              </w:rPr>
              <w:t xml:space="preserve"> </w:t>
            </w:r>
            <w:r w:rsidR="006B16AB">
              <w:rPr>
                <w:sz w:val="24"/>
                <w:szCs w:val="24"/>
              </w:rPr>
              <w:t>blood orange</w:t>
            </w:r>
            <w:r w:rsidR="0025788F">
              <w:rPr>
                <w:sz w:val="24"/>
                <w:szCs w:val="24"/>
              </w:rPr>
              <w:t>, salmoriglio dressing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0453A328" w14:textId="7C3BEEC2" w:rsidR="00093787" w:rsidRPr="00B07C5F" w:rsidRDefault="000D7638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4973">
              <w:rPr>
                <w:sz w:val="24"/>
                <w:szCs w:val="24"/>
              </w:rPr>
              <w:t>5</w:t>
            </w:r>
          </w:p>
        </w:tc>
      </w:tr>
      <w:tr w:rsidR="00093787" w:rsidRPr="00B07C5F" w14:paraId="7C0702D9" w14:textId="77777777" w:rsidTr="00524106">
        <w:trPr>
          <w:trHeight w:val="227"/>
        </w:trPr>
        <w:tc>
          <w:tcPr>
            <w:tcW w:w="10065" w:type="dxa"/>
          </w:tcPr>
          <w:p w14:paraId="79D57CEE" w14:textId="469E7B06" w:rsidR="00093787" w:rsidRPr="001E63D5" w:rsidRDefault="001E63D5" w:rsidP="00524106">
            <w:pPr>
              <w:rPr>
                <w:sz w:val="24"/>
                <w:szCs w:val="24"/>
              </w:rPr>
            </w:pPr>
            <w:r w:rsidRPr="001E63D5">
              <w:rPr>
                <w:sz w:val="24"/>
                <w:szCs w:val="24"/>
              </w:rPr>
              <w:t xml:space="preserve">Tandoori </w:t>
            </w:r>
            <w:r>
              <w:rPr>
                <w:sz w:val="24"/>
                <w:szCs w:val="24"/>
              </w:rPr>
              <w:t>c</w:t>
            </w:r>
            <w:r w:rsidRPr="001E63D5">
              <w:rPr>
                <w:sz w:val="24"/>
                <w:szCs w:val="24"/>
              </w:rPr>
              <w:t xml:space="preserve">harred </w:t>
            </w:r>
            <w:r>
              <w:rPr>
                <w:sz w:val="24"/>
                <w:szCs w:val="24"/>
              </w:rPr>
              <w:t>c</w:t>
            </w:r>
            <w:r w:rsidRPr="001E63D5">
              <w:rPr>
                <w:sz w:val="24"/>
                <w:szCs w:val="24"/>
              </w:rPr>
              <w:t>auliflowe</w:t>
            </w:r>
            <w:r>
              <w:rPr>
                <w:sz w:val="24"/>
                <w:szCs w:val="24"/>
              </w:rPr>
              <w:t>r, beets</w:t>
            </w:r>
            <w:r w:rsidR="00172F54" w:rsidRPr="001E63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golden raisins</w:t>
            </w:r>
            <w:r w:rsidR="00172F54" w:rsidRPr="001E63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black lime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0E26A7FB" w14:textId="68A02958" w:rsidR="00093787" w:rsidRPr="00B07C5F" w:rsidRDefault="00275759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93787" w:rsidRPr="00B07C5F" w14:paraId="4BDB011C" w14:textId="77777777" w:rsidTr="00524106">
        <w:trPr>
          <w:trHeight w:val="227"/>
        </w:trPr>
        <w:tc>
          <w:tcPr>
            <w:tcW w:w="10065" w:type="dxa"/>
          </w:tcPr>
          <w:p w14:paraId="340547A7" w14:textId="28A7BBE1" w:rsidR="00093787" w:rsidRPr="00B07C5F" w:rsidRDefault="0065274E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Venison flat iron steak, rose harissa, eggplant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499A9F38" w14:textId="5EE71C11" w:rsidR="00093787" w:rsidRPr="00B07C5F" w:rsidRDefault="00E90ED8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274E">
              <w:rPr>
                <w:sz w:val="24"/>
                <w:szCs w:val="24"/>
              </w:rPr>
              <w:t>38</w:t>
            </w:r>
          </w:p>
        </w:tc>
      </w:tr>
      <w:tr w:rsidR="000E5DF5" w:rsidRPr="00B07C5F" w14:paraId="133EAFC2" w14:textId="77777777" w:rsidTr="00524106">
        <w:trPr>
          <w:trHeight w:val="227"/>
        </w:trPr>
        <w:tc>
          <w:tcPr>
            <w:tcW w:w="10065" w:type="dxa"/>
          </w:tcPr>
          <w:p w14:paraId="21FB9829" w14:textId="289CB33A" w:rsidR="000E5DF5" w:rsidRPr="00B07C5F" w:rsidRDefault="00490845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E1882">
              <w:rPr>
                <w:sz w:val="24"/>
                <w:szCs w:val="24"/>
              </w:rPr>
              <w:t>ged scotch fillet</w:t>
            </w:r>
            <w:r w:rsidR="001F289C">
              <w:rPr>
                <w:sz w:val="24"/>
                <w:szCs w:val="24"/>
              </w:rPr>
              <w:t xml:space="preserve">, </w:t>
            </w:r>
            <w:r w:rsidR="0065274E">
              <w:rPr>
                <w:sz w:val="24"/>
                <w:szCs w:val="24"/>
              </w:rPr>
              <w:t>fennel soubise</w:t>
            </w:r>
            <w:r w:rsidR="00A94DAA">
              <w:rPr>
                <w:sz w:val="24"/>
                <w:szCs w:val="24"/>
              </w:rPr>
              <w:t xml:space="preserve">, </w:t>
            </w:r>
            <w:r w:rsidR="001F289C">
              <w:rPr>
                <w:sz w:val="24"/>
                <w:szCs w:val="24"/>
              </w:rPr>
              <w:t>chimichurri</w:t>
            </w:r>
            <w:r w:rsidR="002E1882">
              <w:rPr>
                <w:sz w:val="24"/>
                <w:szCs w:val="24"/>
              </w:rPr>
              <w:t>, watercress</w:t>
            </w:r>
            <w:r w:rsidR="00A94DAA">
              <w:rPr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4C091385" w14:textId="5A65BE3B" w:rsidR="000E5DF5" w:rsidRPr="00B07C5F" w:rsidRDefault="001F289C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14:paraId="2BC659E0" w14:textId="04505000" w:rsidR="00093787" w:rsidRPr="00B07C5F" w:rsidRDefault="00093787" w:rsidP="00093787">
      <w:pPr>
        <w:pStyle w:val="BetweenTableSpacing"/>
        <w:rPr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0065"/>
        <w:gridCol w:w="471"/>
      </w:tblGrid>
      <w:tr w:rsidR="00093787" w:rsidRPr="00B07C5F" w14:paraId="4A5957C6" w14:textId="77777777" w:rsidTr="00524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</w:tcPr>
          <w:p w14:paraId="7372C3E2" w14:textId="77777777" w:rsidR="00093787" w:rsidRPr="00B07C5F" w:rsidRDefault="00093787" w:rsidP="00524106">
            <w:pPr>
              <w:pStyle w:val="Heading1"/>
              <w:rPr>
                <w:b/>
                <w:bCs/>
                <w:sz w:val="24"/>
                <w:szCs w:val="24"/>
              </w:rPr>
            </w:pPr>
            <w:bookmarkStart w:id="2" w:name="_Hlk98744608"/>
            <w:r w:rsidRPr="00B07C5F">
              <w:rPr>
                <w:b/>
                <w:bCs/>
                <w:sz w:val="24"/>
                <w:szCs w:val="24"/>
              </w:rPr>
              <w:t>Sweet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14D1A951" w14:textId="77777777" w:rsidR="00093787" w:rsidRPr="00B07C5F" w:rsidRDefault="00093787" w:rsidP="00524106">
            <w:pPr>
              <w:rPr>
                <w:sz w:val="24"/>
                <w:szCs w:val="24"/>
              </w:rPr>
            </w:pPr>
          </w:p>
        </w:tc>
      </w:tr>
      <w:bookmarkEnd w:id="2"/>
      <w:tr w:rsidR="00093787" w:rsidRPr="00B07C5F" w14:paraId="7F016A8A" w14:textId="77777777" w:rsidTr="00524106">
        <w:trPr>
          <w:trHeight w:val="227"/>
        </w:trPr>
        <w:tc>
          <w:tcPr>
            <w:tcW w:w="10065" w:type="dxa"/>
          </w:tcPr>
          <w:p w14:paraId="60892E7B" w14:textId="77777777" w:rsidR="00093787" w:rsidRPr="00B07C5F" w:rsidRDefault="00093787" w:rsidP="00524106">
            <w:pPr>
              <w:spacing w:before="100"/>
              <w:rPr>
                <w:sz w:val="24"/>
                <w:szCs w:val="24"/>
              </w:rPr>
            </w:pPr>
            <w:r w:rsidRPr="00B07C5F">
              <w:rPr>
                <w:sz w:val="24"/>
                <w:szCs w:val="24"/>
              </w:rPr>
              <w:t>Chocolate, sour cherry, coffee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09C8FF93" w14:textId="76EA5BCF" w:rsidR="00093787" w:rsidRPr="00B07C5F" w:rsidRDefault="00B419D1" w:rsidP="00524106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93787" w:rsidRPr="00B07C5F" w14:paraId="7C62AB34" w14:textId="77777777" w:rsidTr="00524106">
        <w:trPr>
          <w:trHeight w:val="227"/>
        </w:trPr>
        <w:tc>
          <w:tcPr>
            <w:tcW w:w="10065" w:type="dxa"/>
          </w:tcPr>
          <w:p w14:paraId="74611C8D" w14:textId="217B2BE8" w:rsidR="00093787" w:rsidRPr="00901F91" w:rsidRDefault="00720BA9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FB47B9">
              <w:rPr>
                <w:sz w:val="24"/>
                <w:szCs w:val="24"/>
              </w:rPr>
              <w:t>anan</w:t>
            </w:r>
            <w:r>
              <w:rPr>
                <w:sz w:val="24"/>
                <w:szCs w:val="24"/>
              </w:rPr>
              <w:t xml:space="preserve">a </w:t>
            </w:r>
            <w:r w:rsidR="00FB47B9">
              <w:rPr>
                <w:sz w:val="24"/>
                <w:szCs w:val="24"/>
              </w:rPr>
              <w:t>flan</w:t>
            </w:r>
            <w:r w:rsidR="00901F91" w:rsidRPr="00901F91">
              <w:rPr>
                <w:sz w:val="24"/>
                <w:szCs w:val="24"/>
              </w:rPr>
              <w:t xml:space="preserve">, </w:t>
            </w:r>
            <w:proofErr w:type="spellStart"/>
            <w:r w:rsidR="004A0096">
              <w:rPr>
                <w:sz w:val="24"/>
                <w:szCs w:val="24"/>
              </w:rPr>
              <w:t>chantilly</w:t>
            </w:r>
            <w:proofErr w:type="spellEnd"/>
            <w:r w:rsidR="00FB47B9">
              <w:rPr>
                <w:sz w:val="24"/>
                <w:szCs w:val="24"/>
              </w:rPr>
              <w:t>, chocolate shard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4C914721" w14:textId="48EC1D7A" w:rsidR="00093787" w:rsidRPr="00B07C5F" w:rsidRDefault="00093787" w:rsidP="00524106">
            <w:pPr>
              <w:rPr>
                <w:sz w:val="24"/>
                <w:szCs w:val="24"/>
              </w:rPr>
            </w:pPr>
            <w:r w:rsidRPr="00B07C5F">
              <w:rPr>
                <w:sz w:val="24"/>
                <w:szCs w:val="24"/>
              </w:rPr>
              <w:t>1</w:t>
            </w:r>
            <w:r w:rsidR="00B419D1">
              <w:rPr>
                <w:sz w:val="24"/>
                <w:szCs w:val="24"/>
              </w:rPr>
              <w:t>4</w:t>
            </w:r>
          </w:p>
        </w:tc>
      </w:tr>
      <w:tr w:rsidR="00093787" w:rsidRPr="00B07C5F" w14:paraId="0BC6C4B7" w14:textId="77777777" w:rsidTr="00A94DAA">
        <w:trPr>
          <w:trHeight w:val="227"/>
        </w:trPr>
        <w:tc>
          <w:tcPr>
            <w:tcW w:w="10065" w:type="dxa"/>
          </w:tcPr>
          <w:p w14:paraId="704EF182" w14:textId="31C991FE" w:rsidR="00093787" w:rsidRPr="00B07C5F" w:rsidRDefault="00A94DAA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Goats cheese fondue, red wine pears, crackers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1F93FFBD" w14:textId="7F6DDA59" w:rsidR="00093787" w:rsidRPr="00B07C5F" w:rsidRDefault="00A94DAA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93787" w:rsidRPr="00B07C5F" w14:paraId="0EBE2BE8" w14:textId="77777777" w:rsidTr="00524106">
        <w:trPr>
          <w:trHeight w:val="227"/>
        </w:trPr>
        <w:tc>
          <w:tcPr>
            <w:tcW w:w="10065" w:type="dxa"/>
          </w:tcPr>
          <w:p w14:paraId="637545CB" w14:textId="77777777" w:rsidR="00093787" w:rsidRPr="00B07C5F" w:rsidRDefault="00093787" w:rsidP="00524106">
            <w:pPr>
              <w:rPr>
                <w:sz w:val="24"/>
                <w:szCs w:val="24"/>
              </w:rPr>
            </w:pPr>
            <w:r w:rsidRPr="00B07C5F">
              <w:rPr>
                <w:sz w:val="24"/>
                <w:szCs w:val="24"/>
              </w:rPr>
              <w:t>Tiramisu macaron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2503681F" w14:textId="55713151" w:rsidR="00093787" w:rsidRPr="00B07C5F" w:rsidRDefault="00B419D1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3787" w:rsidRPr="00B07C5F" w14:paraId="6CA93580" w14:textId="77777777" w:rsidTr="00524106">
        <w:trPr>
          <w:trHeight w:val="227"/>
        </w:trPr>
        <w:tc>
          <w:tcPr>
            <w:tcW w:w="10065" w:type="dxa"/>
          </w:tcPr>
          <w:p w14:paraId="30A71110" w14:textId="2875CEF7" w:rsidR="00093787" w:rsidRPr="00B07C5F" w:rsidRDefault="008F1C27" w:rsidP="0052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</w:t>
            </w:r>
            <w:r w:rsidR="00275759">
              <w:rPr>
                <w:sz w:val="24"/>
                <w:szCs w:val="24"/>
              </w:rPr>
              <w:t xml:space="preserve"> t</w:t>
            </w:r>
            <w:r w:rsidR="00093787" w:rsidRPr="00B07C5F">
              <w:rPr>
                <w:sz w:val="24"/>
                <w:szCs w:val="24"/>
              </w:rPr>
              <w:t>ruffle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14466BFB" w14:textId="77777777" w:rsidR="00093787" w:rsidRPr="00B07C5F" w:rsidRDefault="00093787" w:rsidP="00524106">
            <w:pPr>
              <w:rPr>
                <w:sz w:val="24"/>
                <w:szCs w:val="24"/>
              </w:rPr>
            </w:pPr>
            <w:r w:rsidRPr="00B07C5F">
              <w:rPr>
                <w:sz w:val="24"/>
                <w:szCs w:val="24"/>
              </w:rPr>
              <w:t>5</w:t>
            </w:r>
          </w:p>
        </w:tc>
      </w:tr>
      <w:tr w:rsidR="00275759" w:rsidRPr="00B07C5F" w14:paraId="280DE7C0" w14:textId="77777777" w:rsidTr="00524106">
        <w:trPr>
          <w:trHeight w:val="227"/>
        </w:trPr>
        <w:tc>
          <w:tcPr>
            <w:tcW w:w="10065" w:type="dxa"/>
          </w:tcPr>
          <w:p w14:paraId="66065374" w14:textId="77777777" w:rsidR="00275759" w:rsidRPr="00B07C5F" w:rsidRDefault="00275759" w:rsidP="00524106">
            <w:pPr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1" w:type="dxa"/>
          </w:tcPr>
          <w:p w14:paraId="1BBC762A" w14:textId="77777777" w:rsidR="00275759" w:rsidRPr="00B07C5F" w:rsidRDefault="00275759" w:rsidP="00524106">
            <w:pPr>
              <w:rPr>
                <w:sz w:val="24"/>
                <w:szCs w:val="24"/>
              </w:rPr>
            </w:pPr>
          </w:p>
        </w:tc>
      </w:tr>
    </w:tbl>
    <w:p w14:paraId="6D7A8E61" w14:textId="77777777" w:rsidR="00DD6823" w:rsidRDefault="00DD6823" w:rsidP="00DD6823">
      <w:pPr>
        <w:pStyle w:val="Heading1"/>
        <w:rPr>
          <w:b/>
          <w:bCs/>
          <w:sz w:val="24"/>
          <w:szCs w:val="24"/>
        </w:rPr>
      </w:pPr>
      <w:r w:rsidRPr="00B07C5F">
        <w:rPr>
          <w:b/>
          <w:bCs/>
          <w:sz w:val="24"/>
          <w:szCs w:val="24"/>
        </w:rPr>
        <w:t xml:space="preserve">Can’t decide? Let us take the </w:t>
      </w:r>
      <w:proofErr w:type="gramStart"/>
      <w:r w:rsidRPr="00B07C5F">
        <w:rPr>
          <w:b/>
          <w:bCs/>
          <w:sz w:val="24"/>
          <w:szCs w:val="24"/>
        </w:rPr>
        <w:t>liberty</w:t>
      </w:r>
      <w:proofErr w:type="gramEnd"/>
    </w:p>
    <w:p w14:paraId="32766DFB" w14:textId="77777777" w:rsidR="00093787" w:rsidRPr="00B07C5F" w:rsidRDefault="00093787" w:rsidP="00DA1B62">
      <w:pPr>
        <w:pStyle w:val="BetweenTableSpacing"/>
        <w:rPr>
          <w:sz w:val="24"/>
          <w:szCs w:val="24"/>
        </w:rPr>
      </w:pPr>
    </w:p>
    <w:p w14:paraId="2E318BCC" w14:textId="77777777" w:rsidR="00093787" w:rsidRDefault="00093787" w:rsidP="00093787">
      <w:pPr>
        <w:pStyle w:val="Heading1"/>
        <w:sectPr w:rsidR="00093787" w:rsidSect="00CB56E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3828" w:right="680" w:bottom="1134" w:left="680" w:header="709" w:footer="624" w:gutter="0"/>
          <w:cols w:space="708"/>
          <w:docGrid w:linePitch="360"/>
        </w:sect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8364"/>
        <w:gridCol w:w="2182"/>
      </w:tblGrid>
      <w:tr w:rsidR="002E0C21" w14:paraId="0A023F48" w14:textId="77777777" w:rsidTr="002E0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4" w:type="dxa"/>
          </w:tcPr>
          <w:p w14:paraId="3DCCED46" w14:textId="53DCC95E" w:rsidR="002E0C21" w:rsidRPr="00B07C5F" w:rsidRDefault="002E0C21" w:rsidP="002E0C21">
            <w:pPr>
              <w:pStyle w:val="Heading1"/>
              <w:spacing w:before="0"/>
              <w:rPr>
                <w:b/>
                <w:bCs/>
              </w:rPr>
            </w:pPr>
            <w:r w:rsidRPr="00B07C5F">
              <w:rPr>
                <w:b/>
                <w:bCs/>
              </w:rPr>
              <w:lastRenderedPageBreak/>
              <w:t>Sparkling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  <w:vAlign w:val="top"/>
          </w:tcPr>
          <w:p w14:paraId="79B759F0" w14:textId="6D11CFBC" w:rsidR="002E0C21" w:rsidRPr="002E0C21" w:rsidRDefault="002E0C21" w:rsidP="002E0C21">
            <w:pPr>
              <w:spacing w:before="0"/>
              <w:jc w:val="right"/>
              <w:rPr>
                <w:rFonts w:asciiTheme="minorHAnsi" w:hAnsiTheme="minorHAnsi"/>
              </w:rPr>
            </w:pPr>
            <w:r w:rsidRPr="002E0C21">
              <w:rPr>
                <w:rFonts w:asciiTheme="minorHAnsi" w:hAnsiTheme="minorHAnsi"/>
              </w:rPr>
              <w:t>1</w:t>
            </w:r>
            <w:r w:rsidR="00707E5C">
              <w:rPr>
                <w:rFonts w:asciiTheme="minorHAnsi" w:hAnsiTheme="minorHAnsi"/>
              </w:rPr>
              <w:t>50</w:t>
            </w:r>
            <w:r w:rsidRPr="002E0C21">
              <w:rPr>
                <w:rFonts w:asciiTheme="minorHAnsi" w:hAnsiTheme="minorHAnsi"/>
              </w:rPr>
              <w:t xml:space="preserve">ml </w:t>
            </w:r>
            <w:r w:rsidR="00A922FD">
              <w:rPr>
                <w:rFonts w:asciiTheme="minorHAnsi" w:hAnsiTheme="minorHAnsi"/>
              </w:rPr>
              <w:t>/</w:t>
            </w:r>
            <w:r w:rsidRPr="002E0C21">
              <w:rPr>
                <w:rFonts w:asciiTheme="minorHAnsi" w:hAnsiTheme="minorHAnsi"/>
              </w:rPr>
              <w:t xml:space="preserve"> Bottle</w:t>
            </w:r>
          </w:p>
        </w:tc>
      </w:tr>
      <w:tr w:rsidR="002E0C21" w14:paraId="39280612" w14:textId="77777777" w:rsidTr="002E0C21">
        <w:tc>
          <w:tcPr>
            <w:tcW w:w="8364" w:type="dxa"/>
          </w:tcPr>
          <w:p w14:paraId="134260A3" w14:textId="3F5F0440" w:rsidR="002E0C21" w:rsidRPr="00A94DAA" w:rsidRDefault="00A94DAA" w:rsidP="002E0C21">
            <w:pPr>
              <w:spacing w:before="100"/>
              <w:rPr>
                <w:lang w:val="es-GT"/>
              </w:rPr>
            </w:pPr>
            <w:r w:rsidRPr="00A94DAA">
              <w:rPr>
                <w:lang w:val="es-GT"/>
              </w:rPr>
              <w:t xml:space="preserve">Terra Serena </w:t>
            </w:r>
            <w:proofErr w:type="spellStart"/>
            <w:r w:rsidRPr="00A94DAA">
              <w:rPr>
                <w:lang w:val="es-GT"/>
              </w:rPr>
              <w:t>Prosecco</w:t>
            </w:r>
            <w:proofErr w:type="spellEnd"/>
            <w:r w:rsidRPr="00A94DAA">
              <w:rPr>
                <w:lang w:val="es-GT"/>
              </w:rPr>
              <w:t xml:space="preserve"> Superiore N</w:t>
            </w:r>
            <w:r>
              <w:rPr>
                <w:lang w:val="es-GT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7481F885" w14:textId="26B9DA70" w:rsidR="002E0C21" w:rsidRDefault="00707E5C" w:rsidP="002E0C21">
            <w:pPr>
              <w:spacing w:before="100"/>
            </w:pPr>
            <w:r>
              <w:t>14</w:t>
            </w:r>
            <w:r w:rsidR="00E57B78">
              <w:t xml:space="preserve"> /</w:t>
            </w:r>
            <w:r w:rsidR="00CE638E">
              <w:t xml:space="preserve"> </w:t>
            </w:r>
            <w:r w:rsidR="00A94DAA">
              <w:t>66</w:t>
            </w:r>
          </w:p>
        </w:tc>
      </w:tr>
      <w:tr w:rsidR="002E0C21" w14:paraId="2F28CCE0" w14:textId="77777777" w:rsidTr="002E0C21">
        <w:tc>
          <w:tcPr>
            <w:tcW w:w="8364" w:type="dxa"/>
          </w:tcPr>
          <w:p w14:paraId="4F7DAED7" w14:textId="77777777" w:rsidR="002E0C21" w:rsidRDefault="00545CC6" w:rsidP="002E0C21">
            <w:r>
              <w:t xml:space="preserve">Maude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Traditionelle</w:t>
            </w:r>
            <w:proofErr w:type="spellEnd"/>
            <w:r>
              <w:t xml:space="preserve"> NV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23A940D4" w14:textId="75BD2A70" w:rsidR="002E0C21" w:rsidRDefault="00707E5C" w:rsidP="002E0C21">
            <w:r>
              <w:t>21</w:t>
            </w:r>
            <w:r w:rsidR="00CE638E">
              <w:t xml:space="preserve"> </w:t>
            </w:r>
            <w:r w:rsidR="00E57B78">
              <w:t>/</w:t>
            </w:r>
            <w:r w:rsidR="00CE638E">
              <w:t xml:space="preserve"> </w:t>
            </w:r>
            <w:r>
              <w:t>9</w:t>
            </w:r>
            <w:r w:rsidR="008F1C27">
              <w:t>7</w:t>
            </w:r>
          </w:p>
        </w:tc>
      </w:tr>
      <w:tr w:rsidR="002E0C21" w14:paraId="0B0A7D38" w14:textId="77777777" w:rsidTr="002E0C21">
        <w:tc>
          <w:tcPr>
            <w:tcW w:w="8364" w:type="dxa"/>
          </w:tcPr>
          <w:p w14:paraId="4B486845" w14:textId="77777777" w:rsidR="002E0C21" w:rsidRDefault="00545CC6" w:rsidP="002E0C21">
            <w:r>
              <w:t>Louis Roederer Champagne NV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33D4F011" w14:textId="5C098530" w:rsidR="002E0C21" w:rsidRDefault="00CE638E" w:rsidP="002E0C21">
            <w:r>
              <w:t>3</w:t>
            </w:r>
            <w:r w:rsidR="008F1C27">
              <w:t>3</w:t>
            </w:r>
            <w:r>
              <w:t xml:space="preserve"> /</w:t>
            </w:r>
            <w:r w:rsidR="00A94DAA">
              <w:t xml:space="preserve"> </w:t>
            </w:r>
            <w:r w:rsidR="008F1C27">
              <w:t>170</w:t>
            </w:r>
          </w:p>
        </w:tc>
      </w:tr>
    </w:tbl>
    <w:p w14:paraId="2C7273EF" w14:textId="77777777" w:rsidR="00ED0E3D" w:rsidRDefault="00ED0E3D" w:rsidP="002E0C21">
      <w:pPr>
        <w:pStyle w:val="BetweenTableSpacing"/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8364"/>
        <w:gridCol w:w="2147"/>
      </w:tblGrid>
      <w:tr w:rsidR="002E0C21" w14:paraId="76DDECD3" w14:textId="77777777" w:rsidTr="004A0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4" w:type="dxa"/>
          </w:tcPr>
          <w:p w14:paraId="3DD66035" w14:textId="056578F9" w:rsidR="002E0C21" w:rsidRPr="00B07C5F" w:rsidRDefault="002E0C21" w:rsidP="002E0C21">
            <w:pPr>
              <w:pStyle w:val="Heading1"/>
              <w:rPr>
                <w:b/>
                <w:bCs/>
              </w:rPr>
            </w:pPr>
            <w:r w:rsidRPr="00B07C5F">
              <w:rPr>
                <w:b/>
                <w:bCs/>
              </w:rPr>
              <w:t>White</w:t>
            </w:r>
            <w:r w:rsidR="00967C6E">
              <w:rPr>
                <w:b/>
                <w:bCs/>
              </w:rPr>
              <w:t>,</w:t>
            </w:r>
            <w:r w:rsidR="002E2967">
              <w:rPr>
                <w:b/>
                <w:bCs/>
              </w:rPr>
              <w:t xml:space="preserve"> </w:t>
            </w:r>
            <w:r w:rsidR="00A07F5D">
              <w:rPr>
                <w:b/>
                <w:bCs/>
              </w:rPr>
              <w:t>Ros</w:t>
            </w:r>
            <w:r w:rsidR="00707E5C" w:rsidRPr="00A17357">
              <w:rPr>
                <w:b/>
                <w:bCs/>
              </w:rPr>
              <w:t>é</w:t>
            </w:r>
            <w:r w:rsidR="00967C6E">
              <w:rPr>
                <w:b/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7" w:type="dxa"/>
          </w:tcPr>
          <w:p w14:paraId="64359690" w14:textId="3AE73510" w:rsidR="002E0C21" w:rsidRPr="002E0C21" w:rsidRDefault="002E0C21" w:rsidP="002E0C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07E5C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ml</w:t>
            </w:r>
            <w:r w:rsidR="009A5F06">
              <w:rPr>
                <w:rFonts w:asciiTheme="minorHAnsi" w:hAnsiTheme="minorHAnsi"/>
              </w:rPr>
              <w:t xml:space="preserve"> / 150ml / Bottle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E0C21" w14:paraId="35FD60D0" w14:textId="77777777" w:rsidTr="004A0096">
        <w:tc>
          <w:tcPr>
            <w:tcW w:w="8364" w:type="dxa"/>
          </w:tcPr>
          <w:p w14:paraId="5FD3C7BF" w14:textId="2257087B" w:rsidR="002E0C21" w:rsidRPr="00A11C88" w:rsidRDefault="00720BA9" w:rsidP="00524106">
            <w:pPr>
              <w:rPr>
                <w:lang w:val="es-GT"/>
              </w:rPr>
            </w:pPr>
            <w:r>
              <w:rPr>
                <w:lang w:val="es-GT"/>
              </w:rPr>
              <w:t xml:space="preserve">S. Osvaldo </w:t>
            </w:r>
            <w:r w:rsidR="005E4478">
              <w:rPr>
                <w:lang w:val="es-GT"/>
              </w:rPr>
              <w:t>D</w:t>
            </w:r>
            <w:r>
              <w:rPr>
                <w:lang w:val="es-GT"/>
              </w:rPr>
              <w:t xml:space="preserve">elle </w:t>
            </w:r>
            <w:proofErr w:type="spellStart"/>
            <w:r>
              <w:rPr>
                <w:lang w:val="es-GT"/>
              </w:rPr>
              <w:t>Venezie</w:t>
            </w:r>
            <w:proofErr w:type="spellEnd"/>
            <w:r w:rsidR="00C467B4">
              <w:rPr>
                <w:lang w:val="es-GT"/>
              </w:rPr>
              <w:t xml:space="preserve"> (</w:t>
            </w:r>
            <w:proofErr w:type="spellStart"/>
            <w:r>
              <w:rPr>
                <w:lang w:val="es-GT"/>
              </w:rPr>
              <w:t>Pinot</w:t>
            </w:r>
            <w:proofErr w:type="spellEnd"/>
            <w:r w:rsidR="00C467B4">
              <w:rPr>
                <w:lang w:val="es-GT"/>
              </w:rPr>
              <w:t xml:space="preserve"> </w:t>
            </w:r>
            <w:proofErr w:type="spellStart"/>
            <w:r>
              <w:rPr>
                <w:lang w:val="es-GT"/>
              </w:rPr>
              <w:t>Grigio</w:t>
            </w:r>
            <w:proofErr w:type="spellEnd"/>
            <w:r w:rsidR="00C467B4">
              <w:rPr>
                <w:lang w:val="es-GT"/>
              </w:rPr>
              <w:t>) 20</w:t>
            </w:r>
            <w:r>
              <w:rPr>
                <w:lang w:val="es-GT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7" w:type="dxa"/>
          </w:tcPr>
          <w:p w14:paraId="5AA2E378" w14:textId="1C69D85C" w:rsidR="002E0C21" w:rsidRDefault="00720BA9" w:rsidP="00524106">
            <w:r>
              <w:t>10</w:t>
            </w:r>
            <w:r w:rsidR="00CE638E">
              <w:t xml:space="preserve"> / </w:t>
            </w:r>
            <w:r>
              <w:t>13</w:t>
            </w:r>
            <w:r w:rsidR="00CE638E">
              <w:t xml:space="preserve"> / </w:t>
            </w:r>
            <w:r>
              <w:t>64</w:t>
            </w:r>
          </w:p>
        </w:tc>
      </w:tr>
      <w:tr w:rsidR="00701692" w14:paraId="078A2DAE" w14:textId="77777777" w:rsidTr="004A0096">
        <w:tc>
          <w:tcPr>
            <w:tcW w:w="8364" w:type="dxa"/>
          </w:tcPr>
          <w:p w14:paraId="14CAC3E7" w14:textId="724F6B3E" w:rsidR="00701692" w:rsidRDefault="00701692" w:rsidP="00524106">
            <w:bookmarkStart w:id="3" w:name="_Hlk106205445"/>
            <w:r>
              <w:t xml:space="preserve">Abel </w:t>
            </w:r>
            <w:r w:rsidR="002E3839">
              <w:t>Tasman</w:t>
            </w:r>
            <w:r>
              <w:t xml:space="preserve"> (Chardonnay) 20</w:t>
            </w:r>
            <w:r w:rsidR="007E1930"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7" w:type="dxa"/>
          </w:tcPr>
          <w:p w14:paraId="41CA4371" w14:textId="3CC09E89" w:rsidR="00701692" w:rsidRDefault="007E1930" w:rsidP="00524106">
            <w:r>
              <w:t>1</w:t>
            </w:r>
            <w:r w:rsidR="008F1C27">
              <w:t>4</w:t>
            </w:r>
            <w:r w:rsidR="00701692">
              <w:t xml:space="preserve"> / </w:t>
            </w:r>
            <w:r w:rsidR="007E05C5">
              <w:t>1</w:t>
            </w:r>
            <w:r w:rsidR="008F1C27">
              <w:t>7</w:t>
            </w:r>
            <w:r w:rsidR="00701692">
              <w:t xml:space="preserve"> / </w:t>
            </w:r>
            <w:r w:rsidR="007E0EE8">
              <w:t>7</w:t>
            </w:r>
            <w:r w:rsidR="004A0096">
              <w:t>5</w:t>
            </w:r>
          </w:p>
        </w:tc>
      </w:tr>
      <w:tr w:rsidR="002C22E4" w:rsidRPr="006A0927" w14:paraId="62FF5C83" w14:textId="77777777" w:rsidTr="004A0096">
        <w:tc>
          <w:tcPr>
            <w:tcW w:w="8364" w:type="dxa"/>
          </w:tcPr>
          <w:p w14:paraId="56247562" w14:textId="0714DCC0" w:rsidR="002C22E4" w:rsidRPr="007D52AB" w:rsidRDefault="007D52AB" w:rsidP="00D64E9E">
            <w:r w:rsidRPr="007D52AB">
              <w:t xml:space="preserve">Marc </w:t>
            </w:r>
            <w:proofErr w:type="spellStart"/>
            <w:r w:rsidRPr="007D52AB">
              <w:t>Bredif</w:t>
            </w:r>
            <w:proofErr w:type="spellEnd"/>
            <w:r w:rsidRPr="007D52AB">
              <w:t xml:space="preserve"> “Vouvray”</w:t>
            </w:r>
            <w:r w:rsidR="006A0927" w:rsidRPr="007D52AB">
              <w:t xml:space="preserve"> (</w:t>
            </w:r>
            <w:r w:rsidRPr="007D52AB">
              <w:t>Chenin</w:t>
            </w:r>
            <w:r>
              <w:t xml:space="preserve"> Blanc</w:t>
            </w:r>
            <w:r w:rsidR="00DD6823" w:rsidRPr="007D52AB">
              <w:t>)</w:t>
            </w:r>
            <w:r w:rsidR="00EF3824" w:rsidRPr="007D52AB">
              <w:t xml:space="preserve"> 202</w:t>
            </w:r>
            <w: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7" w:type="dxa"/>
          </w:tcPr>
          <w:p w14:paraId="4FB80E09" w14:textId="0B7D99D4" w:rsidR="002C22E4" w:rsidRPr="006A0927" w:rsidRDefault="00923DE3" w:rsidP="008F45D6">
            <w:pPr>
              <w:rPr>
                <w:lang w:val="es-GT"/>
              </w:rPr>
            </w:pPr>
            <w:r>
              <w:rPr>
                <w:lang w:val="es-GT"/>
              </w:rPr>
              <w:t>1</w:t>
            </w:r>
            <w:r w:rsidR="007D52AB">
              <w:rPr>
                <w:lang w:val="es-GT"/>
              </w:rPr>
              <w:t>3</w:t>
            </w:r>
            <w:r>
              <w:rPr>
                <w:lang w:val="es-GT"/>
              </w:rPr>
              <w:t xml:space="preserve"> / 1</w:t>
            </w:r>
            <w:r w:rsidR="007D52AB">
              <w:rPr>
                <w:lang w:val="es-GT"/>
              </w:rPr>
              <w:t>6</w:t>
            </w:r>
            <w:r>
              <w:rPr>
                <w:lang w:val="es-GT"/>
              </w:rPr>
              <w:t xml:space="preserve"> / </w:t>
            </w:r>
            <w:r w:rsidR="007D52AB">
              <w:rPr>
                <w:lang w:val="es-GT"/>
              </w:rPr>
              <w:t>74</w:t>
            </w:r>
          </w:p>
        </w:tc>
      </w:tr>
      <w:tr w:rsidR="008F1C27" w14:paraId="2789A91D" w14:textId="77777777" w:rsidTr="004A0096">
        <w:tc>
          <w:tcPr>
            <w:tcW w:w="8364" w:type="dxa"/>
          </w:tcPr>
          <w:p w14:paraId="2B636EEB" w14:textId="6352F54C" w:rsidR="008F1C27" w:rsidRDefault="008C1119" w:rsidP="00A07F5D">
            <w:r>
              <w:t>Peregrine</w:t>
            </w:r>
            <w:r w:rsidR="00DD6823">
              <w:t xml:space="preserve"> (Sauvignon Blanc) 20</w:t>
            </w:r>
            <w: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7" w:type="dxa"/>
          </w:tcPr>
          <w:p w14:paraId="20A2FB26" w14:textId="3EC60AB3" w:rsidR="008F1C27" w:rsidRDefault="008F1C27" w:rsidP="00A07F5D">
            <w:r>
              <w:t>1</w:t>
            </w:r>
            <w:r w:rsidR="008C1119">
              <w:t>3</w:t>
            </w:r>
            <w:r>
              <w:t xml:space="preserve"> / 1</w:t>
            </w:r>
            <w:r w:rsidR="008C1119">
              <w:t>6</w:t>
            </w:r>
            <w:r>
              <w:t xml:space="preserve"> / </w:t>
            </w:r>
            <w:r w:rsidR="008C1119">
              <w:t>72</w:t>
            </w:r>
          </w:p>
        </w:tc>
      </w:tr>
      <w:tr w:rsidR="007D52AB" w14:paraId="52183645" w14:textId="77777777" w:rsidTr="004A0096">
        <w:tc>
          <w:tcPr>
            <w:tcW w:w="8364" w:type="dxa"/>
          </w:tcPr>
          <w:p w14:paraId="2C813496" w14:textId="36517712" w:rsidR="007D52AB" w:rsidRDefault="007D52AB" w:rsidP="007D52AB">
            <w:r>
              <w:t>Carrick Bannockburn (Riesling) 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7" w:type="dxa"/>
          </w:tcPr>
          <w:p w14:paraId="73CB1CAE" w14:textId="6E51C966" w:rsidR="007D52AB" w:rsidRDefault="007D52AB" w:rsidP="007D52AB">
            <w:r>
              <w:t>12 / 15 / 73</w:t>
            </w:r>
          </w:p>
        </w:tc>
      </w:tr>
      <w:tr w:rsidR="007D52AB" w14:paraId="004CD50E" w14:textId="77777777" w:rsidTr="004A0096">
        <w:tc>
          <w:tcPr>
            <w:tcW w:w="8364" w:type="dxa"/>
          </w:tcPr>
          <w:p w14:paraId="0ED659AD" w14:textId="0DE4FA45" w:rsidR="007D52AB" w:rsidRPr="007D52AB" w:rsidRDefault="007D52AB" w:rsidP="007D52AB">
            <w:pPr>
              <w:rPr>
                <w:lang w:val="es-GT"/>
              </w:rPr>
            </w:pPr>
            <w:proofErr w:type="spellStart"/>
            <w:r w:rsidRPr="007D52AB">
              <w:rPr>
                <w:lang w:val="es-GT"/>
              </w:rPr>
              <w:t>Maior</w:t>
            </w:r>
            <w:proofErr w:type="spellEnd"/>
            <w:r w:rsidRPr="007D52AB">
              <w:rPr>
                <w:lang w:val="es-GT"/>
              </w:rPr>
              <w:t xml:space="preserve"> de Mendoza</w:t>
            </w:r>
            <w:r>
              <w:rPr>
                <w:lang w:val="es-GT"/>
              </w:rPr>
              <w:t xml:space="preserve"> “</w:t>
            </w:r>
            <w:r w:rsidRPr="007D52AB">
              <w:rPr>
                <w:lang w:val="es-GT"/>
              </w:rPr>
              <w:t>Fulget</w:t>
            </w:r>
            <w:r>
              <w:rPr>
                <w:lang w:val="es-GT"/>
              </w:rPr>
              <w:t>”</w:t>
            </w:r>
            <w:r w:rsidRPr="007D52AB">
              <w:rPr>
                <w:lang w:val="es-GT"/>
              </w:rPr>
              <w:t xml:space="preserve"> (Albari</w:t>
            </w:r>
            <w:r>
              <w:rPr>
                <w:rFonts w:ascii="Calibri" w:hAnsi="Calibri" w:cs="Calibri"/>
                <w:lang w:val="es-GT"/>
              </w:rPr>
              <w:t>ñ</w:t>
            </w:r>
            <w:r w:rsidRPr="007D52AB">
              <w:rPr>
                <w:lang w:val="es-GT"/>
              </w:rPr>
              <w:t>o) 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7" w:type="dxa"/>
          </w:tcPr>
          <w:p w14:paraId="503AF16D" w14:textId="7B387FB2" w:rsidR="007D52AB" w:rsidRDefault="007D52AB" w:rsidP="007D52AB">
            <w:r>
              <w:t>12 / 15 / 73</w:t>
            </w:r>
          </w:p>
        </w:tc>
      </w:tr>
      <w:tr w:rsidR="007D52AB" w14:paraId="0A1DC8A1" w14:textId="77777777" w:rsidTr="004A0096">
        <w:tc>
          <w:tcPr>
            <w:tcW w:w="8364" w:type="dxa"/>
          </w:tcPr>
          <w:p w14:paraId="2AF8DD7F" w14:textId="1B1E572F" w:rsidR="007D52AB" w:rsidRPr="005729A3" w:rsidRDefault="007D52AB" w:rsidP="007D52AB">
            <w:r>
              <w:t>Peregrine Ros</w:t>
            </w:r>
            <w:r w:rsidRPr="00901F91">
              <w:t>é</w:t>
            </w:r>
            <w:r>
              <w:t xml:space="preserve"> (Pinot Noir) 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7" w:type="dxa"/>
          </w:tcPr>
          <w:p w14:paraId="28561985" w14:textId="7C567800" w:rsidR="007D52AB" w:rsidRDefault="007D52AB" w:rsidP="007D52AB">
            <w:r>
              <w:t>13 / 16 / 74</w:t>
            </w:r>
          </w:p>
        </w:tc>
      </w:tr>
      <w:tr w:rsidR="007D52AB" w14:paraId="0FAA268A" w14:textId="77777777" w:rsidTr="004A0096">
        <w:trPr>
          <w:trHeight w:val="80"/>
        </w:trPr>
        <w:tc>
          <w:tcPr>
            <w:tcW w:w="8364" w:type="dxa"/>
          </w:tcPr>
          <w:p w14:paraId="2ED52E64" w14:textId="55B0D4B3" w:rsidR="007D52AB" w:rsidRPr="004A0096" w:rsidRDefault="004A0096" w:rsidP="007D52AB">
            <w:proofErr w:type="spellStart"/>
            <w:r w:rsidRPr="004A0096">
              <w:t>Earthkeepers</w:t>
            </w:r>
            <w:proofErr w:type="spellEnd"/>
            <w:r w:rsidRPr="004A0096">
              <w:t xml:space="preserve"> Field Blend (Pinot G</w:t>
            </w:r>
            <w:r>
              <w:t xml:space="preserve">ris, Riesling, </w:t>
            </w:r>
            <w:r w:rsidR="005E4478">
              <w:t>Gewurztraminer</w:t>
            </w:r>
            <w:r>
              <w:t>) 2016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7" w:type="dxa"/>
          </w:tcPr>
          <w:p w14:paraId="436187F9" w14:textId="6F26FCF9" w:rsidR="007D52AB" w:rsidRDefault="007D52AB" w:rsidP="007D52AB">
            <w:r>
              <w:t>1</w:t>
            </w:r>
            <w:r w:rsidR="004A0096">
              <w:t>2</w:t>
            </w:r>
            <w:r>
              <w:t xml:space="preserve"> / </w:t>
            </w:r>
            <w:r w:rsidR="004A0096">
              <w:t>15</w:t>
            </w:r>
            <w:r>
              <w:t xml:space="preserve"> / </w:t>
            </w:r>
            <w:r w:rsidR="004A0096">
              <w:t>73</w:t>
            </w:r>
          </w:p>
        </w:tc>
      </w:tr>
      <w:bookmarkEnd w:id="3"/>
    </w:tbl>
    <w:p w14:paraId="218A7659" w14:textId="1760E086" w:rsidR="002E0C21" w:rsidRDefault="002E0C21" w:rsidP="002E0C21">
      <w:pPr>
        <w:pStyle w:val="BetweenTableSpacing"/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8364"/>
        <w:gridCol w:w="2182"/>
      </w:tblGrid>
      <w:tr w:rsidR="002E0C21" w14:paraId="7777ABC9" w14:textId="77777777" w:rsidTr="00524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4" w:type="dxa"/>
          </w:tcPr>
          <w:p w14:paraId="57EB0195" w14:textId="77100154" w:rsidR="002E0C21" w:rsidRPr="00B07C5F" w:rsidRDefault="00C76FBA" w:rsidP="00524106">
            <w:pPr>
              <w:pStyle w:val="Heading1"/>
              <w:rPr>
                <w:b/>
                <w:bCs/>
              </w:rPr>
            </w:pPr>
            <w:r w:rsidRPr="00B07C5F">
              <w:rPr>
                <w:b/>
                <w:bCs/>
              </w:rPr>
              <w:t>Red</w:t>
            </w:r>
            <w:r>
              <w:rPr>
                <w:b/>
                <w:bCs/>
              </w:rPr>
              <w:t xml:space="preserve"> -</w:t>
            </w:r>
            <w:r w:rsidR="003067D5">
              <w:rPr>
                <w:b/>
                <w:bCs/>
              </w:rPr>
              <w:t xml:space="preserve"> (Cellar wine &amp; large format on request)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6DA89561" w14:textId="4674EEBC" w:rsidR="002E0C21" w:rsidRPr="009A5F06" w:rsidRDefault="009A5F06" w:rsidP="002E0C21">
            <w:pPr>
              <w:jc w:val="right"/>
              <w:rPr>
                <w:rFonts w:asciiTheme="minorHAnsi" w:hAnsiTheme="minorHAnsi"/>
              </w:rPr>
            </w:pPr>
            <w:r w:rsidRPr="009A5F06">
              <w:rPr>
                <w:rFonts w:asciiTheme="minorHAnsi" w:hAnsiTheme="minorHAnsi"/>
              </w:rPr>
              <w:t>1</w:t>
            </w:r>
            <w:r w:rsidR="00707E5C">
              <w:rPr>
                <w:rFonts w:asciiTheme="minorHAnsi" w:hAnsiTheme="minorHAnsi"/>
              </w:rPr>
              <w:t>00</w:t>
            </w:r>
            <w:r w:rsidRPr="009A5F06">
              <w:rPr>
                <w:rFonts w:asciiTheme="minorHAnsi" w:hAnsiTheme="minorHAnsi"/>
              </w:rPr>
              <w:t>ml / 150ml / Bottle</w:t>
            </w:r>
          </w:p>
        </w:tc>
      </w:tr>
      <w:tr w:rsidR="00070D64" w14:paraId="5C3B7E93" w14:textId="77777777" w:rsidTr="004533B9">
        <w:tc>
          <w:tcPr>
            <w:tcW w:w="8364" w:type="dxa"/>
          </w:tcPr>
          <w:p w14:paraId="6CD14B47" w14:textId="7957F033" w:rsidR="00070D64" w:rsidRPr="001C4CA7" w:rsidRDefault="00070D64" w:rsidP="00070D64">
            <w:pPr>
              <w:rPr>
                <w:lang w:val="es-GT"/>
              </w:rPr>
            </w:pPr>
            <w:r w:rsidRPr="001C4CA7">
              <w:rPr>
                <w:lang w:val="es-GT"/>
              </w:rPr>
              <w:t xml:space="preserve">Pala </w:t>
            </w:r>
            <w:proofErr w:type="spellStart"/>
            <w:r w:rsidRPr="001C4CA7">
              <w:rPr>
                <w:lang w:val="es-GT"/>
              </w:rPr>
              <w:t>Cannonau</w:t>
            </w:r>
            <w:proofErr w:type="spellEnd"/>
            <w:r w:rsidRPr="001C4CA7">
              <w:rPr>
                <w:lang w:val="es-GT"/>
              </w:rPr>
              <w:t xml:space="preserve"> di </w:t>
            </w:r>
            <w:proofErr w:type="spellStart"/>
            <w:r w:rsidRPr="001C4CA7">
              <w:rPr>
                <w:lang w:val="es-GT"/>
              </w:rPr>
              <w:t>Sardegna</w:t>
            </w:r>
            <w:proofErr w:type="spellEnd"/>
            <w:r w:rsidR="001C4CA7" w:rsidRPr="001C4CA7">
              <w:rPr>
                <w:lang w:val="es-GT"/>
              </w:rPr>
              <w:t xml:space="preserve"> “</w:t>
            </w:r>
            <w:proofErr w:type="spellStart"/>
            <w:r w:rsidR="001C4CA7" w:rsidRPr="001C4CA7">
              <w:rPr>
                <w:lang w:val="es-GT"/>
              </w:rPr>
              <w:t>Centosere</w:t>
            </w:r>
            <w:proofErr w:type="spellEnd"/>
            <w:r w:rsidR="001C4CA7" w:rsidRPr="001C4CA7">
              <w:rPr>
                <w:lang w:val="es-GT"/>
              </w:rPr>
              <w:t>”</w:t>
            </w:r>
            <w:r w:rsidRPr="001C4CA7">
              <w:rPr>
                <w:lang w:val="es-GT"/>
              </w:rPr>
              <w:t xml:space="preserve"> (</w:t>
            </w:r>
            <w:proofErr w:type="spellStart"/>
            <w:r w:rsidRPr="001C4CA7">
              <w:rPr>
                <w:lang w:val="es-GT"/>
              </w:rPr>
              <w:t>Grenache</w:t>
            </w:r>
            <w:proofErr w:type="spellEnd"/>
            <w:r w:rsidRPr="001C4CA7">
              <w:rPr>
                <w:lang w:val="es-GT"/>
              </w:rPr>
              <w:t>) 20</w:t>
            </w:r>
            <w:r w:rsidR="00692B8F" w:rsidRPr="001C4CA7">
              <w:rPr>
                <w:lang w:val="es-GT"/>
              </w:rPr>
              <w:t>2</w:t>
            </w:r>
            <w:r w:rsidR="001C4CA7">
              <w:rPr>
                <w:lang w:val="es-GT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3441D2A9" w14:textId="37E85B1D" w:rsidR="00070D64" w:rsidRDefault="00070D64" w:rsidP="00070D64">
            <w:r>
              <w:t>11 / 14 / 6</w:t>
            </w:r>
            <w:r w:rsidR="008F1C27">
              <w:t>9</w:t>
            </w:r>
          </w:p>
        </w:tc>
      </w:tr>
      <w:tr w:rsidR="00394FFE" w:rsidRPr="00394FFE" w14:paraId="3B7A07E8" w14:textId="77777777" w:rsidTr="004533B9">
        <w:tc>
          <w:tcPr>
            <w:tcW w:w="8364" w:type="dxa"/>
          </w:tcPr>
          <w:p w14:paraId="3C9D65EA" w14:textId="02A0A3A5" w:rsidR="00394FFE" w:rsidRPr="00A94DAA" w:rsidRDefault="0065274E" w:rsidP="00394FFE">
            <w:r>
              <w:t>Loop Road</w:t>
            </w:r>
            <w:r w:rsidR="00A94DAA" w:rsidRPr="00A94DAA">
              <w:t xml:space="preserve"> (Pinot N</w:t>
            </w:r>
            <w:r w:rsidR="00A94DAA">
              <w:t>oir) 202</w:t>
            </w: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7D5B87EA" w14:textId="3532FCFF" w:rsidR="00394FFE" w:rsidRPr="00394FFE" w:rsidRDefault="009D49AC" w:rsidP="00070D64">
            <w:pPr>
              <w:rPr>
                <w:lang w:val="es-GT"/>
              </w:rPr>
            </w:pPr>
            <w:r>
              <w:rPr>
                <w:lang w:val="es-GT"/>
              </w:rPr>
              <w:t>14</w:t>
            </w:r>
            <w:r w:rsidR="00394FFE">
              <w:rPr>
                <w:lang w:val="es-GT"/>
              </w:rPr>
              <w:t xml:space="preserve"> / </w:t>
            </w:r>
            <w:r>
              <w:rPr>
                <w:lang w:val="es-GT"/>
              </w:rPr>
              <w:t>18</w:t>
            </w:r>
            <w:r w:rsidR="00394FFE">
              <w:rPr>
                <w:lang w:val="es-GT"/>
              </w:rPr>
              <w:t xml:space="preserve"> / </w:t>
            </w:r>
            <w:r>
              <w:rPr>
                <w:lang w:val="es-GT"/>
              </w:rPr>
              <w:t>8</w:t>
            </w:r>
            <w:r w:rsidR="00A94DAA">
              <w:rPr>
                <w:lang w:val="es-GT"/>
              </w:rPr>
              <w:t>6</w:t>
            </w:r>
          </w:p>
        </w:tc>
      </w:tr>
      <w:tr w:rsidR="005F0224" w:rsidRPr="00394FFE" w14:paraId="49EE96F0" w14:textId="77777777" w:rsidTr="005F0224">
        <w:tblPrEx>
          <w:tblLook w:val="04A0" w:firstRow="1" w:lastRow="0" w:firstColumn="1" w:lastColumn="0" w:noHBand="0" w:noVBand="1"/>
        </w:tblPrEx>
        <w:tc>
          <w:tcPr>
            <w:tcW w:w="8364" w:type="dxa"/>
          </w:tcPr>
          <w:p w14:paraId="50D20F79" w14:textId="580F1C0B" w:rsidR="005F0224" w:rsidRPr="00D3494D" w:rsidRDefault="00967C6E" w:rsidP="004533B9">
            <w:r>
              <w:t>MAU “Basket Case”</w:t>
            </w:r>
            <w:r w:rsidR="0008443F">
              <w:t xml:space="preserve"> (</w:t>
            </w:r>
            <w:r w:rsidR="008F1C27">
              <w:t>Cabernet</w:t>
            </w:r>
            <w:r>
              <w:t xml:space="preserve"> Franc, Malbec, Merlot</w:t>
            </w:r>
            <w:r w:rsidR="005F0224" w:rsidRPr="00D3494D">
              <w:t>) 20</w:t>
            </w:r>
            <w:r w:rsidR="008F1C27">
              <w:t>19</w:t>
            </w:r>
          </w:p>
        </w:tc>
        <w:tc>
          <w:tcPr>
            <w:tcW w:w="2182" w:type="dxa"/>
          </w:tcPr>
          <w:p w14:paraId="25A87072" w14:textId="0BD96E94" w:rsidR="005F0224" w:rsidRPr="00394FFE" w:rsidRDefault="002E1882" w:rsidP="0016138E">
            <w:pPr>
              <w:jc w:val="right"/>
              <w:rPr>
                <w:lang w:val="es-GT"/>
              </w:rPr>
            </w:pPr>
            <w:r>
              <w:rPr>
                <w:lang w:val="es-GT"/>
              </w:rPr>
              <w:t>18</w:t>
            </w:r>
            <w:r w:rsidR="0016138E">
              <w:rPr>
                <w:lang w:val="es-GT"/>
              </w:rPr>
              <w:t xml:space="preserve"> / </w:t>
            </w:r>
            <w:r>
              <w:rPr>
                <w:lang w:val="es-GT"/>
              </w:rPr>
              <w:t>23</w:t>
            </w:r>
            <w:r w:rsidR="0016138E">
              <w:rPr>
                <w:lang w:val="es-GT"/>
              </w:rPr>
              <w:t xml:space="preserve"> / </w:t>
            </w:r>
            <w:r>
              <w:rPr>
                <w:lang w:val="es-GT"/>
              </w:rPr>
              <w:t>98</w:t>
            </w:r>
          </w:p>
        </w:tc>
      </w:tr>
      <w:tr w:rsidR="00DD6823" w:rsidRPr="00394FFE" w14:paraId="0489A6E4" w14:textId="77777777" w:rsidTr="005F0224">
        <w:tblPrEx>
          <w:tblLook w:val="04A0" w:firstRow="1" w:lastRow="0" w:firstColumn="1" w:lastColumn="0" w:noHBand="0" w:noVBand="1"/>
        </w:tblPrEx>
        <w:tc>
          <w:tcPr>
            <w:tcW w:w="8364" w:type="dxa"/>
          </w:tcPr>
          <w:p w14:paraId="629ADFF6" w14:textId="1A506F90" w:rsidR="00DD6823" w:rsidRPr="00DD6823" w:rsidRDefault="00DD6823" w:rsidP="00DD6823">
            <w:pPr>
              <w:rPr>
                <w:lang w:val="es-GT"/>
              </w:rPr>
            </w:pPr>
            <w:r w:rsidRPr="00DD6823">
              <w:rPr>
                <w:lang w:val="es-GT"/>
              </w:rPr>
              <w:t>Ribera del Duero “</w:t>
            </w:r>
            <w:proofErr w:type="spellStart"/>
            <w:r w:rsidRPr="00DD6823">
              <w:rPr>
                <w:lang w:val="es-GT"/>
              </w:rPr>
              <w:t>Cillar</w:t>
            </w:r>
            <w:proofErr w:type="spellEnd"/>
            <w:r w:rsidRPr="00DD6823">
              <w:rPr>
                <w:lang w:val="es-GT"/>
              </w:rPr>
              <w:t>” (T</w:t>
            </w:r>
            <w:r>
              <w:rPr>
                <w:lang w:val="es-GT"/>
              </w:rPr>
              <w:t>empranillo) 2020</w:t>
            </w:r>
          </w:p>
        </w:tc>
        <w:tc>
          <w:tcPr>
            <w:tcW w:w="2182" w:type="dxa"/>
          </w:tcPr>
          <w:p w14:paraId="6A8ED4E1" w14:textId="0AAEB146" w:rsidR="00DD6823" w:rsidRDefault="00DD6823" w:rsidP="00DD6823">
            <w:pPr>
              <w:jc w:val="right"/>
              <w:rPr>
                <w:lang w:val="es-GT"/>
              </w:rPr>
            </w:pPr>
            <w:r>
              <w:rPr>
                <w:lang w:val="es-GT"/>
              </w:rPr>
              <w:t>16 / 20 / 87</w:t>
            </w:r>
          </w:p>
        </w:tc>
      </w:tr>
      <w:tr w:rsidR="00DD6823" w:rsidRPr="00394FFE" w14:paraId="63F728E0" w14:textId="77777777" w:rsidTr="005F0224">
        <w:tblPrEx>
          <w:tblLook w:val="04A0" w:firstRow="1" w:lastRow="0" w:firstColumn="1" w:lastColumn="0" w:noHBand="0" w:noVBand="1"/>
        </w:tblPrEx>
        <w:tc>
          <w:tcPr>
            <w:tcW w:w="8364" w:type="dxa"/>
          </w:tcPr>
          <w:p w14:paraId="2F0DD115" w14:textId="62427B4E" w:rsidR="00DD6823" w:rsidRPr="00EF1BA5" w:rsidRDefault="002E2967" w:rsidP="00DD6823">
            <w:pPr>
              <w:rPr>
                <w:lang w:val="es-GT"/>
              </w:rPr>
            </w:pPr>
            <w:r>
              <w:rPr>
                <w:lang w:val="es-GT"/>
              </w:rPr>
              <w:t>Alfredo Maestro “46 Cepas” (Merlot)</w:t>
            </w:r>
            <w:r w:rsidR="00E6246A">
              <w:rPr>
                <w:lang w:val="es-GT"/>
              </w:rPr>
              <w:t xml:space="preserve"> 2022</w:t>
            </w:r>
          </w:p>
        </w:tc>
        <w:tc>
          <w:tcPr>
            <w:tcW w:w="2182" w:type="dxa"/>
          </w:tcPr>
          <w:p w14:paraId="401AECB1" w14:textId="7FA10803" w:rsidR="00DD6823" w:rsidRDefault="002E2967" w:rsidP="00DD6823">
            <w:pPr>
              <w:jc w:val="right"/>
              <w:rPr>
                <w:lang w:val="es-GT"/>
              </w:rPr>
            </w:pPr>
            <w:r>
              <w:rPr>
                <w:lang w:val="es-GT"/>
              </w:rPr>
              <w:t>17</w:t>
            </w:r>
            <w:r w:rsidR="00DD6823">
              <w:rPr>
                <w:lang w:val="es-GT"/>
              </w:rPr>
              <w:t xml:space="preserve"> / 2</w:t>
            </w:r>
            <w:r>
              <w:rPr>
                <w:lang w:val="es-GT"/>
              </w:rPr>
              <w:t>2</w:t>
            </w:r>
            <w:r w:rsidR="0039591E">
              <w:rPr>
                <w:lang w:val="es-GT"/>
              </w:rPr>
              <w:t xml:space="preserve"> </w:t>
            </w:r>
            <w:r w:rsidR="00DD6823">
              <w:rPr>
                <w:lang w:val="es-GT"/>
              </w:rPr>
              <w:t xml:space="preserve">/ </w:t>
            </w:r>
            <w:r>
              <w:rPr>
                <w:lang w:val="es-GT"/>
              </w:rPr>
              <w:t>89</w:t>
            </w:r>
          </w:p>
        </w:tc>
      </w:tr>
      <w:tr w:rsidR="00DD6823" w:rsidRPr="00394FFE" w14:paraId="6648E282" w14:textId="77777777" w:rsidTr="008F1C27">
        <w:tblPrEx>
          <w:tblLook w:val="04A0" w:firstRow="1" w:lastRow="0" w:firstColumn="1" w:lastColumn="0" w:noHBand="0" w:noVBand="1"/>
        </w:tblPrEx>
        <w:tc>
          <w:tcPr>
            <w:tcW w:w="8364" w:type="dxa"/>
          </w:tcPr>
          <w:p w14:paraId="4C6148B4" w14:textId="7C16CDAB" w:rsidR="00DD6823" w:rsidRPr="00EF1BA5" w:rsidRDefault="00DD6823" w:rsidP="00DD6823">
            <w:pPr>
              <w:rPr>
                <w:lang w:val="es-GT"/>
              </w:rPr>
            </w:pPr>
            <w:proofErr w:type="spellStart"/>
            <w:r>
              <w:rPr>
                <w:lang w:val="es-GT"/>
              </w:rPr>
              <w:t>Firriato</w:t>
            </w:r>
            <w:proofErr w:type="spellEnd"/>
            <w:r w:rsidRPr="00EF1BA5">
              <w:rPr>
                <w:lang w:val="es-GT"/>
              </w:rPr>
              <w:t xml:space="preserve"> “</w:t>
            </w:r>
            <w:r>
              <w:rPr>
                <w:lang w:val="es-GT"/>
              </w:rPr>
              <w:t>Sant’ Agostino</w:t>
            </w:r>
            <w:r w:rsidRPr="00EF1BA5">
              <w:rPr>
                <w:lang w:val="es-GT"/>
              </w:rPr>
              <w:t>” (Ne</w:t>
            </w:r>
            <w:r>
              <w:rPr>
                <w:lang w:val="es-GT"/>
              </w:rPr>
              <w:t xml:space="preserve">ro </w:t>
            </w:r>
            <w:proofErr w:type="spellStart"/>
            <w:r>
              <w:rPr>
                <w:lang w:val="es-GT"/>
              </w:rPr>
              <w:t>d’Avola</w:t>
            </w:r>
            <w:proofErr w:type="spellEnd"/>
            <w:r>
              <w:rPr>
                <w:lang w:val="es-GT"/>
              </w:rPr>
              <w:t>, Syrah</w:t>
            </w:r>
            <w:r w:rsidRPr="00EF1BA5">
              <w:rPr>
                <w:lang w:val="es-GT"/>
              </w:rPr>
              <w:t>) 20</w:t>
            </w:r>
            <w:r>
              <w:rPr>
                <w:lang w:val="es-GT"/>
              </w:rPr>
              <w:t>16</w:t>
            </w:r>
          </w:p>
        </w:tc>
        <w:tc>
          <w:tcPr>
            <w:tcW w:w="2182" w:type="dxa"/>
          </w:tcPr>
          <w:p w14:paraId="4B2F07BE" w14:textId="5FBD65C8" w:rsidR="00DD6823" w:rsidRDefault="00DD6823" w:rsidP="00DD6823">
            <w:pPr>
              <w:jc w:val="right"/>
              <w:rPr>
                <w:lang w:val="es-GT"/>
              </w:rPr>
            </w:pPr>
            <w:r>
              <w:rPr>
                <w:lang w:val="es-GT"/>
              </w:rPr>
              <w:t>14 / 18</w:t>
            </w:r>
            <w:r w:rsidR="0039591E">
              <w:rPr>
                <w:lang w:val="es-GT"/>
              </w:rPr>
              <w:t xml:space="preserve"> </w:t>
            </w:r>
            <w:r>
              <w:rPr>
                <w:lang w:val="es-GT"/>
              </w:rPr>
              <w:t>/ 8</w:t>
            </w:r>
            <w:r w:rsidR="001F289C">
              <w:rPr>
                <w:lang w:val="es-GT"/>
              </w:rPr>
              <w:t>6</w:t>
            </w:r>
          </w:p>
        </w:tc>
      </w:tr>
    </w:tbl>
    <w:p w14:paraId="5F92DED5" w14:textId="6B4A15CC" w:rsidR="002E0C21" w:rsidRPr="00750962" w:rsidRDefault="002E0C21" w:rsidP="008F1C27">
      <w:pPr>
        <w:rPr>
          <w:lang w:val="es-GT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8364"/>
        <w:gridCol w:w="2182"/>
      </w:tblGrid>
      <w:tr w:rsidR="002E0C21" w14:paraId="34D3EC41" w14:textId="77777777" w:rsidTr="00B62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8364" w:type="dxa"/>
          </w:tcPr>
          <w:p w14:paraId="207B732A" w14:textId="592A7ED1" w:rsidR="002E0C21" w:rsidRPr="00B07C5F" w:rsidRDefault="002E0C21" w:rsidP="00524106">
            <w:pPr>
              <w:pStyle w:val="Heading1"/>
              <w:rPr>
                <w:b/>
                <w:bCs/>
              </w:rPr>
            </w:pPr>
            <w:r w:rsidRPr="00B07C5F">
              <w:rPr>
                <w:b/>
                <w:bCs/>
              </w:rPr>
              <w:t>Dessert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3AFDC74F" w14:textId="3CFC3B34" w:rsidR="002E0C21" w:rsidRPr="009A5F06" w:rsidRDefault="0025788F" w:rsidP="002E0C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9A5F06" w:rsidRPr="009A5F06">
              <w:rPr>
                <w:rFonts w:asciiTheme="minorHAnsi" w:hAnsiTheme="minorHAnsi"/>
              </w:rPr>
              <w:t>5ml / Bottle</w:t>
            </w:r>
          </w:p>
        </w:tc>
      </w:tr>
      <w:tr w:rsidR="002E0C21" w14:paraId="230F9937" w14:textId="77777777" w:rsidTr="00524106">
        <w:tc>
          <w:tcPr>
            <w:tcW w:w="8364" w:type="dxa"/>
          </w:tcPr>
          <w:p w14:paraId="052529F7" w14:textId="0CB1695C" w:rsidR="00F32BC8" w:rsidRDefault="001C4CA7" w:rsidP="00524106">
            <w:r>
              <w:t>Pegasus Bay Noble Encore Riesling 2017</w:t>
            </w:r>
          </w:p>
          <w:p w14:paraId="69AD9116" w14:textId="475173A2" w:rsidR="002E0C21" w:rsidRDefault="00892F66" w:rsidP="00524106">
            <w:r>
              <w:t>Dows Port Late Bottled Vintage 2017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247D1FD5" w14:textId="56D08031" w:rsidR="00F32BC8" w:rsidRDefault="00F32BC8" w:rsidP="00CE638E">
            <w:r>
              <w:t xml:space="preserve"> </w:t>
            </w:r>
            <w:r w:rsidR="009252A9">
              <w:t>19</w:t>
            </w:r>
            <w:r>
              <w:t xml:space="preserve"> /</w:t>
            </w:r>
            <w:r w:rsidR="009252A9">
              <w:t>85</w:t>
            </w:r>
          </w:p>
          <w:p w14:paraId="42A3DAD9" w14:textId="6991C13D" w:rsidR="002E0C21" w:rsidRDefault="00CE638E" w:rsidP="00CE638E">
            <w:r>
              <w:t>1</w:t>
            </w:r>
            <w:r w:rsidR="00892F66">
              <w:t>5</w:t>
            </w:r>
            <w:r>
              <w:t xml:space="preserve"> / </w:t>
            </w:r>
            <w:r w:rsidR="00892F66">
              <w:t>-</w:t>
            </w:r>
          </w:p>
        </w:tc>
      </w:tr>
    </w:tbl>
    <w:p w14:paraId="2875996A" w14:textId="77777777" w:rsidR="002E0C21" w:rsidRDefault="002E0C21" w:rsidP="002E0C21">
      <w:pPr>
        <w:pStyle w:val="BetweenTableSpacing"/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0206"/>
        <w:gridCol w:w="340"/>
      </w:tblGrid>
      <w:tr w:rsidR="002E0C21" w14:paraId="025E8730" w14:textId="77777777" w:rsidTr="00B62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tcW w:w="10206" w:type="dxa"/>
          </w:tcPr>
          <w:p w14:paraId="428B4775" w14:textId="77777777" w:rsidR="002E0C21" w:rsidRPr="00B07C5F" w:rsidRDefault="002E0C21" w:rsidP="00524106">
            <w:pPr>
              <w:pStyle w:val="Heading1"/>
              <w:rPr>
                <w:b/>
                <w:bCs/>
              </w:rPr>
            </w:pPr>
            <w:r w:rsidRPr="00B07C5F">
              <w:rPr>
                <w:b/>
                <w:bCs/>
              </w:rPr>
              <w:t>Cocktails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" w:type="dxa"/>
          </w:tcPr>
          <w:p w14:paraId="74412612" w14:textId="77777777" w:rsidR="002E0C21" w:rsidRDefault="002E0C21" w:rsidP="00524106"/>
        </w:tc>
      </w:tr>
      <w:tr w:rsidR="002E0C21" w14:paraId="451DA1B8" w14:textId="77777777" w:rsidTr="00E7296F">
        <w:tc>
          <w:tcPr>
            <w:tcW w:w="10206" w:type="dxa"/>
          </w:tcPr>
          <w:p w14:paraId="7F74FFA5" w14:textId="5FF2EE56" w:rsidR="002E0C21" w:rsidRDefault="00E7296F" w:rsidP="00524106">
            <w:pPr>
              <w:spacing w:before="100"/>
            </w:pPr>
            <w:r>
              <w:t xml:space="preserve">Tom Collins – </w:t>
            </w:r>
            <w:r w:rsidR="00E02317">
              <w:t xml:space="preserve">Southward Gin, Mandarin, Lemon, </w:t>
            </w:r>
            <w:r w:rsidR="004A0096">
              <w:t>Mint, Soda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" w:type="dxa"/>
          </w:tcPr>
          <w:p w14:paraId="46805A86" w14:textId="77777777" w:rsidR="002E0C21" w:rsidRDefault="00CE638E" w:rsidP="00524106">
            <w:pPr>
              <w:spacing w:before="100"/>
            </w:pPr>
            <w:r>
              <w:t>18</w:t>
            </w:r>
          </w:p>
        </w:tc>
      </w:tr>
      <w:tr w:rsidR="002E0C21" w14:paraId="138D4972" w14:textId="77777777" w:rsidTr="00E7296F">
        <w:tc>
          <w:tcPr>
            <w:tcW w:w="10206" w:type="dxa"/>
          </w:tcPr>
          <w:p w14:paraId="1CD1DDEC" w14:textId="5F83794A" w:rsidR="002E0C21" w:rsidRDefault="00085EBC" w:rsidP="00524106">
            <w:proofErr w:type="spellStart"/>
            <w:r>
              <w:t>Chocolatini</w:t>
            </w:r>
            <w:proofErr w:type="spellEnd"/>
            <w:r>
              <w:t xml:space="preserve"> – </w:t>
            </w:r>
            <w:r w:rsidR="005A42A2">
              <w:t xml:space="preserve">Southward Vodka, </w:t>
            </w:r>
            <w:r w:rsidR="001E63D5">
              <w:t xml:space="preserve">Maletti Chocolate </w:t>
            </w:r>
            <w:proofErr w:type="spellStart"/>
            <w:r w:rsidR="001E63D5">
              <w:t>Liquer</w:t>
            </w:r>
            <w:proofErr w:type="spellEnd"/>
            <w:r w:rsidR="005A42A2">
              <w:t xml:space="preserve"> de Cacao, Kah</w:t>
            </w:r>
            <w:r w:rsidR="00BE49D2">
              <w:t>l</w:t>
            </w:r>
            <w:r w:rsidR="005A42A2">
              <w:t>ua, Espresso</w:t>
            </w:r>
            <w: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" w:type="dxa"/>
          </w:tcPr>
          <w:p w14:paraId="3A3B648D" w14:textId="77777777" w:rsidR="002E0C21" w:rsidRDefault="00CE638E" w:rsidP="00524106">
            <w:r>
              <w:t>18</w:t>
            </w:r>
          </w:p>
        </w:tc>
      </w:tr>
      <w:tr w:rsidR="005E4478" w14:paraId="2216467A" w14:textId="77777777" w:rsidTr="00E7296F">
        <w:tc>
          <w:tcPr>
            <w:tcW w:w="10206" w:type="dxa"/>
          </w:tcPr>
          <w:p w14:paraId="25326850" w14:textId="2AE40B61" w:rsidR="005E4478" w:rsidRDefault="005E4478" w:rsidP="00524106">
            <w:r>
              <w:t xml:space="preserve">Tutti Frutti – Reid &amp; Reid Zesty Lemon Gin, Aperol, Passionfruit, Orange, Lemon, Soda                        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" w:type="dxa"/>
          </w:tcPr>
          <w:p w14:paraId="19D88295" w14:textId="3DA7C713" w:rsidR="005E4478" w:rsidRDefault="005E4478" w:rsidP="00524106">
            <w:r>
              <w:t>18</w:t>
            </w:r>
          </w:p>
        </w:tc>
      </w:tr>
      <w:tr w:rsidR="002E0C21" w14:paraId="1C71D314" w14:textId="77777777" w:rsidTr="00E7296F">
        <w:tc>
          <w:tcPr>
            <w:tcW w:w="10206" w:type="dxa"/>
          </w:tcPr>
          <w:p w14:paraId="498FDEA3" w14:textId="5823CD74" w:rsidR="002E0C21" w:rsidRDefault="00F91792" w:rsidP="00524106">
            <w:r>
              <w:t xml:space="preserve">Watermelon </w:t>
            </w:r>
            <w:r w:rsidR="00E7296F">
              <w:t xml:space="preserve">Margarita </w:t>
            </w:r>
            <w:r w:rsidR="00B51260">
              <w:t>–</w:t>
            </w:r>
            <w:r w:rsidR="006F3370">
              <w:t xml:space="preserve"> </w:t>
            </w:r>
            <w:proofErr w:type="spellStart"/>
            <w:r w:rsidR="00E205F7">
              <w:t>Arette</w:t>
            </w:r>
            <w:proofErr w:type="spellEnd"/>
            <w:r w:rsidR="00E205F7">
              <w:t xml:space="preserve"> Blanco </w:t>
            </w:r>
            <w:r w:rsidR="004F6F4C">
              <w:t>Tequila</w:t>
            </w:r>
            <w:r w:rsidR="00E7296F">
              <w:t>,</w:t>
            </w:r>
            <w:r w:rsidR="00EC22A4">
              <w:t xml:space="preserve"> </w:t>
            </w:r>
            <w:r>
              <w:t>Watermelon</w:t>
            </w:r>
            <w:r w:rsidR="00EC22A4">
              <w:t>,</w:t>
            </w:r>
            <w:r w:rsidR="00E7296F">
              <w:t xml:space="preserve"> Cointreau, Lime, </w:t>
            </w:r>
            <w:r w:rsidR="00EC22A4">
              <w:t>Sugar Rim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" w:type="dxa"/>
          </w:tcPr>
          <w:p w14:paraId="2F5CF6B9" w14:textId="77777777" w:rsidR="002E0C21" w:rsidRDefault="00CE638E" w:rsidP="00524106">
            <w:r>
              <w:t>18</w:t>
            </w:r>
          </w:p>
        </w:tc>
      </w:tr>
      <w:tr w:rsidR="001E63D5" w14:paraId="6F172774" w14:textId="77777777" w:rsidTr="00E7296F">
        <w:tc>
          <w:tcPr>
            <w:tcW w:w="10206" w:type="dxa"/>
          </w:tcPr>
          <w:p w14:paraId="4BF3568C" w14:textId="6F85E522" w:rsidR="001E63D5" w:rsidRDefault="001E63D5" w:rsidP="001E63D5">
            <w:r>
              <w:t xml:space="preserve">North to South – Amaro Montenegro, </w:t>
            </w:r>
            <w:proofErr w:type="spellStart"/>
            <w:r>
              <w:t>Italicus</w:t>
            </w:r>
            <w:proofErr w:type="spellEnd"/>
            <w:r>
              <w:t xml:space="preserve"> Gin Liqueur, Vino Naturale Bitter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" w:type="dxa"/>
          </w:tcPr>
          <w:p w14:paraId="514C16E5" w14:textId="75819E4D" w:rsidR="001E63D5" w:rsidRDefault="001E63D5" w:rsidP="001E63D5">
            <w:r>
              <w:t>18</w:t>
            </w:r>
          </w:p>
        </w:tc>
      </w:tr>
      <w:tr w:rsidR="001E63D5" w14:paraId="019FF482" w14:textId="77777777" w:rsidTr="00E7296F">
        <w:tc>
          <w:tcPr>
            <w:tcW w:w="10206" w:type="dxa"/>
          </w:tcPr>
          <w:p w14:paraId="1D8569E6" w14:textId="3283D95E" w:rsidR="001E63D5" w:rsidRDefault="001E63D5" w:rsidP="001E63D5">
            <w:proofErr w:type="spellStart"/>
            <w:r>
              <w:t>Stiggin’s</w:t>
            </w:r>
            <w:proofErr w:type="spellEnd"/>
            <w:r>
              <w:t xml:space="preserve"> Storm – Plantation Pineapple Rum, Pineapple Juice, Ginger Beer, Bitters, Lime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" w:type="dxa"/>
          </w:tcPr>
          <w:p w14:paraId="223C629D" w14:textId="77777777" w:rsidR="001E63D5" w:rsidRDefault="001E63D5" w:rsidP="001E63D5">
            <w:r>
              <w:t>18</w:t>
            </w:r>
          </w:p>
        </w:tc>
      </w:tr>
      <w:tr w:rsidR="001E63D5" w14:paraId="2D345F66" w14:textId="77777777" w:rsidTr="00B624BD">
        <w:trPr>
          <w:trHeight w:val="109"/>
        </w:trPr>
        <w:tc>
          <w:tcPr>
            <w:tcW w:w="10206" w:type="dxa"/>
          </w:tcPr>
          <w:p w14:paraId="1C4F235D" w14:textId="324E0808" w:rsidR="001E63D5" w:rsidRDefault="001E63D5" w:rsidP="001E63D5">
            <w:r>
              <w:t>Irish Maid – Jameson Whiskey, Cucumber, Elderflower, Lemon, Soda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" w:type="dxa"/>
          </w:tcPr>
          <w:p w14:paraId="230C62BB" w14:textId="485A1CE1" w:rsidR="001E63D5" w:rsidRDefault="001E63D5" w:rsidP="001E63D5">
            <w:r>
              <w:t>18</w:t>
            </w:r>
          </w:p>
        </w:tc>
      </w:tr>
    </w:tbl>
    <w:p w14:paraId="24BD2D8F" w14:textId="77777777" w:rsidR="005E4478" w:rsidRDefault="005E4478" w:rsidP="001E63D5"/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8364"/>
        <w:gridCol w:w="2182"/>
      </w:tblGrid>
      <w:tr w:rsidR="002E0C21" w14:paraId="6C33694A" w14:textId="77777777" w:rsidTr="00922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8364" w:type="dxa"/>
          </w:tcPr>
          <w:p w14:paraId="2866BE0C" w14:textId="77777777" w:rsidR="002E0C21" w:rsidRPr="00B07C5F" w:rsidRDefault="002E0C21" w:rsidP="00524106">
            <w:pPr>
              <w:pStyle w:val="Heading1"/>
              <w:rPr>
                <w:b/>
                <w:bCs/>
              </w:rPr>
            </w:pPr>
            <w:r w:rsidRPr="00B07C5F">
              <w:rPr>
                <w:b/>
                <w:bCs/>
              </w:rPr>
              <w:t>Mocktails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08958C48" w14:textId="77777777" w:rsidR="002E0C21" w:rsidRDefault="002E0C21" w:rsidP="00524106"/>
        </w:tc>
      </w:tr>
    </w:tbl>
    <w:p w14:paraId="6601F59A" w14:textId="149E44E4" w:rsidR="002E0C21" w:rsidRDefault="00E33671" w:rsidP="00DD6823">
      <w:r w:rsidRPr="00515AE3">
        <w:t>Libert</w:t>
      </w:r>
      <w:r w:rsidR="00515AE3">
        <w:t>y</w:t>
      </w:r>
      <w:r w:rsidRPr="00515AE3">
        <w:t xml:space="preserve"> Lemonade</w:t>
      </w:r>
      <w:r w:rsidR="004E1B8C">
        <w:t xml:space="preserve"> </w:t>
      </w:r>
      <w:r w:rsidR="00E61139" w:rsidRPr="00515AE3">
        <w:t>–</w:t>
      </w:r>
      <w:r w:rsidR="00015395" w:rsidRPr="00515AE3">
        <w:t xml:space="preserve"> </w:t>
      </w:r>
      <w:r w:rsidR="004A0096">
        <w:t>Cardamom &amp; Lime Syrup, Lemon, Soda</w:t>
      </w:r>
      <w:r w:rsidR="00515AE3">
        <w:tab/>
      </w:r>
      <w:r w:rsidR="00515AE3">
        <w:tab/>
      </w:r>
      <w:r w:rsidR="00515AE3">
        <w:tab/>
      </w:r>
      <w:r w:rsidR="00DD6823">
        <w:tab/>
      </w:r>
      <w:r w:rsidR="00515AE3">
        <w:tab/>
      </w:r>
      <w:r w:rsidR="00515AE3">
        <w:tab/>
      </w:r>
      <w:r w:rsidR="00B3168C">
        <w:t xml:space="preserve">                 </w:t>
      </w:r>
      <w:r w:rsidR="004A0096">
        <w:t xml:space="preserve">  </w:t>
      </w:r>
      <w:r w:rsidR="00515AE3">
        <w:t xml:space="preserve"> </w:t>
      </w:r>
      <w:r w:rsidR="00892F66">
        <w:t xml:space="preserve"> 12</w:t>
      </w:r>
    </w:p>
    <w:p w14:paraId="0BEC679D" w14:textId="7DC26FEB" w:rsidR="001E63D5" w:rsidRDefault="001E63D5" w:rsidP="00DD6823">
      <w:r>
        <w:t xml:space="preserve">Pink Panther – Apple, Soul Sister </w:t>
      </w:r>
      <w:r w:rsidR="002E1882">
        <w:t>Kombucha</w:t>
      </w:r>
      <w:r>
        <w:t>, Strawberry, Lemon, Soda</w:t>
      </w:r>
      <w:r>
        <w:tab/>
      </w:r>
      <w:r>
        <w:tab/>
      </w:r>
      <w:r w:rsidR="002E1882">
        <w:tab/>
      </w:r>
      <w:r>
        <w:tab/>
      </w:r>
      <w:r>
        <w:tab/>
        <w:t xml:space="preserve">                     12</w:t>
      </w:r>
    </w:p>
    <w:tbl>
      <w:tblPr>
        <w:tblStyle w:val="TableGrid"/>
        <w:tblpPr w:leftFromText="180" w:rightFromText="180" w:vertAnchor="text" w:horzAnchor="margin" w:tblpY="357"/>
        <w:tblW w:w="0" w:type="auto"/>
        <w:tblLook w:val="05A0" w:firstRow="1" w:lastRow="0" w:firstColumn="1" w:lastColumn="1" w:noHBand="0" w:noVBand="1"/>
      </w:tblPr>
      <w:tblGrid>
        <w:gridCol w:w="8364"/>
        <w:gridCol w:w="2182"/>
      </w:tblGrid>
      <w:tr w:rsidR="00892F66" w14:paraId="7F37C575" w14:textId="77777777" w:rsidTr="001E6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8364" w:type="dxa"/>
          </w:tcPr>
          <w:p w14:paraId="5B6864E8" w14:textId="77777777" w:rsidR="00892F66" w:rsidRPr="00B07C5F" w:rsidRDefault="00892F66" w:rsidP="00892F66">
            <w:pPr>
              <w:pStyle w:val="Heading1"/>
              <w:rPr>
                <w:b/>
                <w:bCs/>
              </w:rPr>
            </w:pPr>
            <w:r w:rsidRPr="00B07C5F">
              <w:rPr>
                <w:b/>
                <w:bCs/>
              </w:rPr>
              <w:t>Beer + Cider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4EF3EF7F" w14:textId="77777777" w:rsidR="00892F66" w:rsidRDefault="00892F66" w:rsidP="00892F66"/>
        </w:tc>
      </w:tr>
      <w:tr w:rsidR="00892F66" w14:paraId="0F4FC0D6" w14:textId="77777777" w:rsidTr="00892F66">
        <w:tc>
          <w:tcPr>
            <w:tcW w:w="8364" w:type="dxa"/>
          </w:tcPr>
          <w:p w14:paraId="199F100B" w14:textId="1AF235FF" w:rsidR="00892F66" w:rsidRDefault="00892F66" w:rsidP="00892F66">
            <w:pPr>
              <w:spacing w:before="100"/>
            </w:pPr>
            <w:r>
              <w:t xml:space="preserve">Bach Brewing </w:t>
            </w:r>
            <w:r w:rsidR="002E1882">
              <w:t>“</w:t>
            </w:r>
            <w:r>
              <w:t>All Day</w:t>
            </w:r>
            <w:r w:rsidR="002E1882">
              <w:t>” Hazy IPA</w:t>
            </w:r>
            <w:r>
              <w:t xml:space="preserve"> – 0%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06373743" w14:textId="77777777" w:rsidR="00892F66" w:rsidRDefault="00892F66" w:rsidP="00892F66">
            <w:pPr>
              <w:spacing w:before="100"/>
            </w:pPr>
            <w:r>
              <w:t>12</w:t>
            </w:r>
          </w:p>
        </w:tc>
      </w:tr>
      <w:tr w:rsidR="00892F66" w14:paraId="6C47A561" w14:textId="77777777" w:rsidTr="00892F66">
        <w:tc>
          <w:tcPr>
            <w:tcW w:w="8364" w:type="dxa"/>
          </w:tcPr>
          <w:p w14:paraId="01A58DC4" w14:textId="77777777" w:rsidR="00892F66" w:rsidRDefault="00892F66" w:rsidP="00892F66">
            <w:r>
              <w:t xml:space="preserve">Yum </w:t>
            </w:r>
            <w:proofErr w:type="spellStart"/>
            <w:r>
              <w:t>Yum</w:t>
            </w:r>
            <w:proofErr w:type="spellEnd"/>
            <w:r>
              <w:t xml:space="preserve"> Yuzu Lager – 4.7%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473C3846" w14:textId="77777777" w:rsidR="00892F66" w:rsidRDefault="00892F66" w:rsidP="00892F66">
            <w:r>
              <w:t>13</w:t>
            </w:r>
          </w:p>
        </w:tc>
      </w:tr>
      <w:tr w:rsidR="00892F66" w14:paraId="5B1F5E53" w14:textId="77777777" w:rsidTr="00892F66">
        <w:tc>
          <w:tcPr>
            <w:tcW w:w="8364" w:type="dxa"/>
          </w:tcPr>
          <w:p w14:paraId="13A05847" w14:textId="77777777" w:rsidR="00892F66" w:rsidRDefault="00892F66" w:rsidP="00892F66">
            <w:r>
              <w:t xml:space="preserve">Liberty Halo Pilsner– 5%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09674DC6" w14:textId="77777777" w:rsidR="00892F66" w:rsidRDefault="00892F66" w:rsidP="00892F66">
            <w:r>
              <w:t>13</w:t>
            </w:r>
          </w:p>
        </w:tc>
      </w:tr>
      <w:tr w:rsidR="00892F66" w14:paraId="5D1FF5A6" w14:textId="77777777" w:rsidTr="00892F66">
        <w:tc>
          <w:tcPr>
            <w:tcW w:w="8364" w:type="dxa"/>
          </w:tcPr>
          <w:p w14:paraId="5D72753C" w14:textId="44B77632" w:rsidR="00892F66" w:rsidRDefault="0039591E" w:rsidP="00892F66">
            <w:proofErr w:type="spellStart"/>
            <w:r>
              <w:t>Urbanaut</w:t>
            </w:r>
            <w:proofErr w:type="spellEnd"/>
            <w:r>
              <w:t xml:space="preserve"> Newtown </w:t>
            </w:r>
            <w:r w:rsidR="001C4CA7">
              <w:t>H</w:t>
            </w:r>
            <w:r>
              <w:t>azy PA – 4.8%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0B086BE5" w14:textId="26503A0B" w:rsidR="00892F66" w:rsidRDefault="00892F66" w:rsidP="00892F66">
            <w:r>
              <w:t>1</w:t>
            </w:r>
            <w:r w:rsidR="007D52AB">
              <w:t>3</w:t>
            </w:r>
          </w:p>
        </w:tc>
      </w:tr>
      <w:tr w:rsidR="00C12553" w14:paraId="5326769A" w14:textId="77777777" w:rsidTr="00892F66">
        <w:tc>
          <w:tcPr>
            <w:tcW w:w="8364" w:type="dxa"/>
          </w:tcPr>
          <w:p w14:paraId="2E1FC9C2" w14:textId="043FE623" w:rsidR="00C12553" w:rsidRDefault="002E2967" w:rsidP="00C12553">
            <w:proofErr w:type="spellStart"/>
            <w:r>
              <w:t>Parrotdog</w:t>
            </w:r>
            <w:proofErr w:type="spellEnd"/>
            <w:r>
              <w:t xml:space="preserve"> Birdseye Hazy IPA – 5.8%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148BD2E6" w14:textId="39561444" w:rsidR="00C12553" w:rsidRDefault="00C12553" w:rsidP="00C12553">
            <w:r>
              <w:t>1</w:t>
            </w:r>
            <w:r w:rsidR="002E2967">
              <w:t>4</w:t>
            </w:r>
          </w:p>
        </w:tc>
      </w:tr>
      <w:tr w:rsidR="00C12553" w14:paraId="1C365904" w14:textId="77777777" w:rsidTr="00892F66">
        <w:tc>
          <w:tcPr>
            <w:tcW w:w="8364" w:type="dxa"/>
          </w:tcPr>
          <w:p w14:paraId="05A0E2DE" w14:textId="2402188E" w:rsidR="00C12553" w:rsidRPr="002E2967" w:rsidRDefault="00833AA0" w:rsidP="00C12553">
            <w:r>
              <w:t>Double</w:t>
            </w:r>
            <w:r w:rsidR="002E2967" w:rsidRPr="002E2967">
              <w:t xml:space="preserve"> </w:t>
            </w:r>
            <w:r>
              <w:t>Vision Expatriate APA</w:t>
            </w:r>
            <w:r w:rsidR="002E1882">
              <w:t xml:space="preserve"> – 5.6</w:t>
            </w:r>
            <w:r w:rsidR="002E2967"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2" w:type="dxa"/>
          </w:tcPr>
          <w:p w14:paraId="082C07DD" w14:textId="6E00D9CE" w:rsidR="00C12553" w:rsidRDefault="00C12553" w:rsidP="00C12553">
            <w:r>
              <w:t>1</w:t>
            </w:r>
            <w:r w:rsidR="00B3168C">
              <w:t>3</w:t>
            </w:r>
          </w:p>
        </w:tc>
      </w:tr>
    </w:tbl>
    <w:p w14:paraId="02BB18E7" w14:textId="31B09B3D" w:rsidR="002E0C21" w:rsidRPr="002F4937" w:rsidRDefault="002E0C21" w:rsidP="001E63D5"/>
    <w:sectPr w:rsidR="002E0C21" w:rsidRPr="002F4937" w:rsidSect="00CB56E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680" w:bottom="1134" w:left="68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C3BC" w14:textId="77777777" w:rsidR="00CA1325" w:rsidRDefault="00CA1325" w:rsidP="007012F5">
      <w:r>
        <w:separator/>
      </w:r>
    </w:p>
  </w:endnote>
  <w:endnote w:type="continuationSeparator" w:id="0">
    <w:p w14:paraId="43145B66" w14:textId="77777777" w:rsidR="00CA1325" w:rsidRDefault="00CA1325" w:rsidP="007012F5">
      <w:r>
        <w:continuationSeparator/>
      </w:r>
    </w:p>
  </w:endnote>
  <w:endnote w:type="continuationNotice" w:id="1">
    <w:p w14:paraId="39FF7FF5" w14:textId="77777777" w:rsidR="00CA1325" w:rsidRDefault="00CA132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titled Sans Light">
    <w:altName w:val="Cambria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titled Sans Medium">
    <w:altName w:val="Cambria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dane Display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CA5A" w14:textId="77777777" w:rsidR="00CB56E1" w:rsidRPr="00CB56E1" w:rsidRDefault="00CB56E1">
    <w:pPr>
      <w:pStyle w:val="Footer"/>
      <w:rPr>
        <w:lang w:val="en-US"/>
      </w:rPr>
    </w:pPr>
    <w:r w:rsidRPr="00CB56E1">
      <w:rPr>
        <w:sz w:val="26"/>
        <w:szCs w:val="26"/>
        <w:lang w:val="en-US"/>
      </w:rPr>
      <w:t>a taste of here</w:t>
    </w:r>
    <w:r w:rsidRPr="00CB56E1">
      <w:rPr>
        <w:sz w:val="26"/>
        <w:szCs w:val="26"/>
        <w:lang w:val="en-US"/>
      </w:rPr>
      <w:ptab w:relativeTo="margin" w:alignment="right" w:leader="none"/>
    </w:r>
    <w:r w:rsidRPr="00CB56E1">
      <w:rPr>
        <w:i/>
        <w:iCs/>
        <w:szCs w:val="28"/>
        <w:lang w:val="en-US"/>
      </w:rPr>
      <w:t>&amp; there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BA85" w14:textId="77777777" w:rsidR="00C8312A" w:rsidRPr="006A46FA" w:rsidRDefault="006A46FA" w:rsidP="007012F5">
    <w:pPr>
      <w:pStyle w:val="Footer"/>
      <w:rPr>
        <w:lang w:val="en-US"/>
      </w:rPr>
    </w:pPr>
    <w:r>
      <w:rPr>
        <w:lang w:val="en-US"/>
      </w:rPr>
      <w:t>a taste of here</w:t>
    </w:r>
    <w:r>
      <w:rPr>
        <w:lang w:val="en-US"/>
      </w:rPr>
      <w:ptab w:relativeTo="margin" w:alignment="right" w:leader="none"/>
    </w:r>
    <w:r w:rsidRPr="00CB56E1">
      <w:rPr>
        <w:i/>
        <w:iCs/>
        <w:lang w:val="en-US"/>
      </w:rPr>
      <w:t>&amp; there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ED90" w14:textId="77777777" w:rsidR="00CB56E1" w:rsidRPr="00CB56E1" w:rsidRDefault="00CB56E1" w:rsidP="00CB56E1">
    <w:pPr>
      <w:pStyle w:val="Footer"/>
      <w:rPr>
        <w:lang w:val="en-US"/>
      </w:rPr>
    </w:pPr>
    <w:r w:rsidRPr="00CB56E1">
      <w:rPr>
        <w:sz w:val="26"/>
        <w:szCs w:val="26"/>
        <w:lang w:val="en-US"/>
      </w:rPr>
      <w:t>a taste of here</w:t>
    </w:r>
    <w:r w:rsidRPr="00CB56E1">
      <w:rPr>
        <w:sz w:val="26"/>
        <w:szCs w:val="26"/>
        <w:lang w:val="en-US"/>
      </w:rPr>
      <w:ptab w:relativeTo="margin" w:alignment="right" w:leader="none"/>
    </w:r>
    <w:r w:rsidRPr="00CB56E1">
      <w:rPr>
        <w:i/>
        <w:iCs/>
        <w:lang w:val="en-US"/>
      </w:rPr>
      <w:t>&amp; there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11B9" w14:textId="77777777" w:rsidR="00CB56E1" w:rsidRPr="006A46FA" w:rsidRDefault="00CB56E1" w:rsidP="007012F5">
    <w:pPr>
      <w:pStyle w:val="Footer"/>
      <w:rPr>
        <w:lang w:val="en-US"/>
      </w:rPr>
    </w:pPr>
    <w:r>
      <w:rPr>
        <w:lang w:val="en-US"/>
      </w:rPr>
      <w:t>a taste of here</w:t>
    </w:r>
    <w:r>
      <w:rPr>
        <w:lang w:val="en-US"/>
      </w:rPr>
      <w:ptab w:relativeTo="margin" w:alignment="right" w:leader="none"/>
    </w:r>
    <w:r w:rsidRPr="00CB56E1">
      <w:rPr>
        <w:i/>
        <w:iCs/>
        <w:lang w:val="en-US"/>
      </w:rPr>
      <w:t>&amp; there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AE76" w14:textId="77777777" w:rsidR="00CA1325" w:rsidRDefault="00CA1325" w:rsidP="007012F5">
      <w:r>
        <w:separator/>
      </w:r>
    </w:p>
  </w:footnote>
  <w:footnote w:type="continuationSeparator" w:id="0">
    <w:p w14:paraId="7ED0BE59" w14:textId="77777777" w:rsidR="00CA1325" w:rsidRDefault="00CA1325" w:rsidP="007012F5">
      <w:r>
        <w:continuationSeparator/>
      </w:r>
    </w:p>
  </w:footnote>
  <w:footnote w:type="continuationNotice" w:id="1">
    <w:p w14:paraId="4E7C101A" w14:textId="77777777" w:rsidR="00CA1325" w:rsidRDefault="00CA132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4E04" w14:textId="77777777" w:rsidR="002F4937" w:rsidRDefault="006A6371" w:rsidP="007012F5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1B69E87" wp14:editId="086E1B4B">
          <wp:simplePos x="0" y="0"/>
          <wp:positionH relativeFrom="column">
            <wp:posOffset>-231775</wp:posOffset>
          </wp:positionH>
          <wp:positionV relativeFrom="paragraph">
            <wp:posOffset>-278765</wp:posOffset>
          </wp:positionV>
          <wp:extent cx="2038350" cy="113347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F112" w14:textId="77777777" w:rsidR="002F4937" w:rsidRDefault="00C8312A" w:rsidP="007012F5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D01F877" wp14:editId="6FA5AA72">
          <wp:simplePos x="0" y="0"/>
          <wp:positionH relativeFrom="column">
            <wp:posOffset>-246380</wp:posOffset>
          </wp:positionH>
          <wp:positionV relativeFrom="paragraph">
            <wp:posOffset>-277404</wp:posOffset>
          </wp:positionV>
          <wp:extent cx="1857375" cy="1066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937">
      <w:rPr>
        <w:noProof/>
      </w:rPr>
      <w:drawing>
        <wp:anchor distT="0" distB="0" distL="114300" distR="114300" simplePos="0" relativeHeight="251658240" behindDoc="1" locked="0" layoutInCell="1" allowOverlap="1" wp14:anchorId="4188C09D" wp14:editId="365221C6">
          <wp:simplePos x="0" y="0"/>
          <wp:positionH relativeFrom="page">
            <wp:posOffset>-1905</wp:posOffset>
          </wp:positionH>
          <wp:positionV relativeFrom="paragraph">
            <wp:posOffset>-449580</wp:posOffset>
          </wp:positionV>
          <wp:extent cx="7553314" cy="1067752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14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D1DF" w14:textId="77777777" w:rsidR="00CB56E1" w:rsidRDefault="00CB56E1" w:rsidP="007012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0CE4" w14:textId="77777777" w:rsidR="002F4937" w:rsidRPr="00C8312A" w:rsidRDefault="002F4937" w:rsidP="007012F5">
    <w:pPr>
      <w:pStyle w:val="Header"/>
    </w:pPr>
    <w:r w:rsidRPr="00C8312A">
      <w:rPr>
        <w:noProof/>
      </w:rPr>
      <w:drawing>
        <wp:anchor distT="0" distB="0" distL="114300" distR="114300" simplePos="0" relativeHeight="251658241" behindDoc="1" locked="0" layoutInCell="1" allowOverlap="1" wp14:anchorId="07E68180" wp14:editId="3102B370">
          <wp:simplePos x="0" y="0"/>
          <wp:positionH relativeFrom="page">
            <wp:posOffset>-3175</wp:posOffset>
          </wp:positionH>
          <wp:positionV relativeFrom="paragraph">
            <wp:posOffset>-250190</wp:posOffset>
          </wp:positionV>
          <wp:extent cx="7554541" cy="1067752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41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F6A49"/>
    <w:multiLevelType w:val="hybridMultilevel"/>
    <w:tmpl w:val="E710E54C"/>
    <w:lvl w:ilvl="0" w:tplc="67DAAA26">
      <w:start w:val="19"/>
      <w:numFmt w:val="bullet"/>
      <w:lvlText w:val="-"/>
      <w:lvlJc w:val="left"/>
      <w:pPr>
        <w:ind w:left="720" w:hanging="360"/>
      </w:pPr>
      <w:rPr>
        <w:rFonts w:ascii="Untitled Sans Light" w:eastAsiaTheme="minorHAnsi" w:hAnsi="Untitled Sans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A429B"/>
    <w:multiLevelType w:val="hybridMultilevel"/>
    <w:tmpl w:val="6F0EEAA6"/>
    <w:lvl w:ilvl="0" w:tplc="40324424">
      <w:start w:val="13"/>
      <w:numFmt w:val="bullet"/>
      <w:lvlText w:val="-"/>
      <w:lvlJc w:val="left"/>
      <w:pPr>
        <w:ind w:left="720" w:hanging="360"/>
      </w:pPr>
      <w:rPr>
        <w:rFonts w:ascii="Untitled Sans Light" w:eastAsiaTheme="minorHAnsi" w:hAnsi="Untitled Sans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48841">
    <w:abstractNumId w:val="1"/>
  </w:num>
  <w:num w:numId="2" w16cid:durableId="20613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26"/>
    <w:rsid w:val="00002DE9"/>
    <w:rsid w:val="00003A0A"/>
    <w:rsid w:val="00004225"/>
    <w:rsid w:val="000058BC"/>
    <w:rsid w:val="00005A25"/>
    <w:rsid w:val="00015395"/>
    <w:rsid w:val="00022D1B"/>
    <w:rsid w:val="000239E1"/>
    <w:rsid w:val="00025410"/>
    <w:rsid w:val="000268BE"/>
    <w:rsid w:val="00027E1D"/>
    <w:rsid w:val="00031371"/>
    <w:rsid w:val="00057494"/>
    <w:rsid w:val="00070D64"/>
    <w:rsid w:val="00074158"/>
    <w:rsid w:val="00076630"/>
    <w:rsid w:val="0008443F"/>
    <w:rsid w:val="000844DA"/>
    <w:rsid w:val="00085399"/>
    <w:rsid w:val="00085EBC"/>
    <w:rsid w:val="00091A96"/>
    <w:rsid w:val="00093787"/>
    <w:rsid w:val="000A0250"/>
    <w:rsid w:val="000A7AE8"/>
    <w:rsid w:val="000B3348"/>
    <w:rsid w:val="000B495C"/>
    <w:rsid w:val="000C0AEB"/>
    <w:rsid w:val="000C2EDF"/>
    <w:rsid w:val="000C4A7C"/>
    <w:rsid w:val="000C6A0D"/>
    <w:rsid w:val="000D050D"/>
    <w:rsid w:val="000D1E82"/>
    <w:rsid w:val="000D301C"/>
    <w:rsid w:val="000D32A9"/>
    <w:rsid w:val="000D672E"/>
    <w:rsid w:val="000D7638"/>
    <w:rsid w:val="000E5DF5"/>
    <w:rsid w:val="000E7973"/>
    <w:rsid w:val="000F3135"/>
    <w:rsid w:val="000F764B"/>
    <w:rsid w:val="001012E1"/>
    <w:rsid w:val="001056DF"/>
    <w:rsid w:val="00105E63"/>
    <w:rsid w:val="0010789F"/>
    <w:rsid w:val="00116769"/>
    <w:rsid w:val="001220A5"/>
    <w:rsid w:val="00130348"/>
    <w:rsid w:val="00130E57"/>
    <w:rsid w:val="00131C7A"/>
    <w:rsid w:val="001322DB"/>
    <w:rsid w:val="00132DF3"/>
    <w:rsid w:val="001378F3"/>
    <w:rsid w:val="001379BF"/>
    <w:rsid w:val="00142F00"/>
    <w:rsid w:val="00144FE9"/>
    <w:rsid w:val="00146D1F"/>
    <w:rsid w:val="0016138E"/>
    <w:rsid w:val="00164281"/>
    <w:rsid w:val="0016699B"/>
    <w:rsid w:val="00171D44"/>
    <w:rsid w:val="00172F54"/>
    <w:rsid w:val="001802EC"/>
    <w:rsid w:val="00185B35"/>
    <w:rsid w:val="00190729"/>
    <w:rsid w:val="001961EE"/>
    <w:rsid w:val="001A0408"/>
    <w:rsid w:val="001B2A57"/>
    <w:rsid w:val="001B4578"/>
    <w:rsid w:val="001C2307"/>
    <w:rsid w:val="001C4779"/>
    <w:rsid w:val="001C4CA7"/>
    <w:rsid w:val="001C5B86"/>
    <w:rsid w:val="001D1F3B"/>
    <w:rsid w:val="001D3B2E"/>
    <w:rsid w:val="001E1BB1"/>
    <w:rsid w:val="001E23EC"/>
    <w:rsid w:val="001E63D5"/>
    <w:rsid w:val="001E6995"/>
    <w:rsid w:val="001F2201"/>
    <w:rsid w:val="001F27D7"/>
    <w:rsid w:val="001F289C"/>
    <w:rsid w:val="001F2B54"/>
    <w:rsid w:val="00200C8C"/>
    <w:rsid w:val="00201F5D"/>
    <w:rsid w:val="0020208F"/>
    <w:rsid w:val="00204CB0"/>
    <w:rsid w:val="00204FD2"/>
    <w:rsid w:val="0020569A"/>
    <w:rsid w:val="00215D90"/>
    <w:rsid w:val="00222010"/>
    <w:rsid w:val="00243B51"/>
    <w:rsid w:val="00247B7A"/>
    <w:rsid w:val="002544B8"/>
    <w:rsid w:val="0025517A"/>
    <w:rsid w:val="00257626"/>
    <w:rsid w:val="0025788F"/>
    <w:rsid w:val="002616FC"/>
    <w:rsid w:val="002631BE"/>
    <w:rsid w:val="00275759"/>
    <w:rsid w:val="002758B0"/>
    <w:rsid w:val="002869D8"/>
    <w:rsid w:val="00292C86"/>
    <w:rsid w:val="002932A8"/>
    <w:rsid w:val="002A11E9"/>
    <w:rsid w:val="002A4A60"/>
    <w:rsid w:val="002B1245"/>
    <w:rsid w:val="002C22E4"/>
    <w:rsid w:val="002C51D5"/>
    <w:rsid w:val="002C7FF4"/>
    <w:rsid w:val="002D79CC"/>
    <w:rsid w:val="002E0C21"/>
    <w:rsid w:val="002E1882"/>
    <w:rsid w:val="002E2967"/>
    <w:rsid w:val="002E3839"/>
    <w:rsid w:val="002E5C8B"/>
    <w:rsid w:val="002F17C6"/>
    <w:rsid w:val="002F4937"/>
    <w:rsid w:val="002F711B"/>
    <w:rsid w:val="003067D5"/>
    <w:rsid w:val="00306887"/>
    <w:rsid w:val="00314403"/>
    <w:rsid w:val="00316063"/>
    <w:rsid w:val="00317EED"/>
    <w:rsid w:val="00325626"/>
    <w:rsid w:val="003308CE"/>
    <w:rsid w:val="00332C2D"/>
    <w:rsid w:val="00335405"/>
    <w:rsid w:val="0034061B"/>
    <w:rsid w:val="00341A1E"/>
    <w:rsid w:val="003443A8"/>
    <w:rsid w:val="003456EB"/>
    <w:rsid w:val="00360A01"/>
    <w:rsid w:val="00362D8F"/>
    <w:rsid w:val="00374F3A"/>
    <w:rsid w:val="003817C0"/>
    <w:rsid w:val="00392CD9"/>
    <w:rsid w:val="00392DF6"/>
    <w:rsid w:val="00393AE6"/>
    <w:rsid w:val="00394FFE"/>
    <w:rsid w:val="0039591E"/>
    <w:rsid w:val="00396BFB"/>
    <w:rsid w:val="00397250"/>
    <w:rsid w:val="003978F1"/>
    <w:rsid w:val="003A2DCF"/>
    <w:rsid w:val="003A4973"/>
    <w:rsid w:val="003A6229"/>
    <w:rsid w:val="003B3A55"/>
    <w:rsid w:val="003B7331"/>
    <w:rsid w:val="003C0822"/>
    <w:rsid w:val="003E0871"/>
    <w:rsid w:val="003E3F3D"/>
    <w:rsid w:val="003E60FA"/>
    <w:rsid w:val="003E6272"/>
    <w:rsid w:val="003F6113"/>
    <w:rsid w:val="003F766D"/>
    <w:rsid w:val="00401892"/>
    <w:rsid w:val="004024F7"/>
    <w:rsid w:val="00416D7B"/>
    <w:rsid w:val="004216E4"/>
    <w:rsid w:val="00423B76"/>
    <w:rsid w:val="004249E2"/>
    <w:rsid w:val="00430516"/>
    <w:rsid w:val="00432F9A"/>
    <w:rsid w:val="00433619"/>
    <w:rsid w:val="004429CF"/>
    <w:rsid w:val="004454EA"/>
    <w:rsid w:val="004533B9"/>
    <w:rsid w:val="00454960"/>
    <w:rsid w:val="00462645"/>
    <w:rsid w:val="00473893"/>
    <w:rsid w:val="00474357"/>
    <w:rsid w:val="004757CA"/>
    <w:rsid w:val="00476E94"/>
    <w:rsid w:val="00490025"/>
    <w:rsid w:val="00490845"/>
    <w:rsid w:val="0049120D"/>
    <w:rsid w:val="0049170F"/>
    <w:rsid w:val="00495023"/>
    <w:rsid w:val="0049721F"/>
    <w:rsid w:val="00497608"/>
    <w:rsid w:val="004A0096"/>
    <w:rsid w:val="004A1367"/>
    <w:rsid w:val="004A1A74"/>
    <w:rsid w:val="004A3593"/>
    <w:rsid w:val="004B3764"/>
    <w:rsid w:val="004C7D4D"/>
    <w:rsid w:val="004D02E7"/>
    <w:rsid w:val="004D2960"/>
    <w:rsid w:val="004E19F8"/>
    <w:rsid w:val="004E1B8C"/>
    <w:rsid w:val="004E20B5"/>
    <w:rsid w:val="004E69F0"/>
    <w:rsid w:val="004E70CA"/>
    <w:rsid w:val="004E757C"/>
    <w:rsid w:val="004F1296"/>
    <w:rsid w:val="004F63A3"/>
    <w:rsid w:val="004F6F4C"/>
    <w:rsid w:val="004F7BE9"/>
    <w:rsid w:val="00501C78"/>
    <w:rsid w:val="005123A3"/>
    <w:rsid w:val="00513B68"/>
    <w:rsid w:val="0051510F"/>
    <w:rsid w:val="00515AE3"/>
    <w:rsid w:val="00517056"/>
    <w:rsid w:val="00523BF6"/>
    <w:rsid w:val="00524106"/>
    <w:rsid w:val="00525A37"/>
    <w:rsid w:val="00525CF4"/>
    <w:rsid w:val="0052637F"/>
    <w:rsid w:val="00527DAD"/>
    <w:rsid w:val="0053200F"/>
    <w:rsid w:val="00532AD5"/>
    <w:rsid w:val="0053318A"/>
    <w:rsid w:val="00545CC6"/>
    <w:rsid w:val="0054628C"/>
    <w:rsid w:val="0054640A"/>
    <w:rsid w:val="0055368A"/>
    <w:rsid w:val="00554988"/>
    <w:rsid w:val="005564D7"/>
    <w:rsid w:val="00571E9B"/>
    <w:rsid w:val="0057281E"/>
    <w:rsid w:val="005729A3"/>
    <w:rsid w:val="0058086D"/>
    <w:rsid w:val="00582BE0"/>
    <w:rsid w:val="00592B4A"/>
    <w:rsid w:val="0059456C"/>
    <w:rsid w:val="005979DA"/>
    <w:rsid w:val="005A149B"/>
    <w:rsid w:val="005A42A2"/>
    <w:rsid w:val="005B1232"/>
    <w:rsid w:val="005B16A4"/>
    <w:rsid w:val="005B452B"/>
    <w:rsid w:val="005C11C2"/>
    <w:rsid w:val="005C539D"/>
    <w:rsid w:val="005C74A5"/>
    <w:rsid w:val="005D0CA4"/>
    <w:rsid w:val="005D2499"/>
    <w:rsid w:val="005E4478"/>
    <w:rsid w:val="005E6BF8"/>
    <w:rsid w:val="005F0224"/>
    <w:rsid w:val="005F40F2"/>
    <w:rsid w:val="0060084B"/>
    <w:rsid w:val="00603C22"/>
    <w:rsid w:val="006041F6"/>
    <w:rsid w:val="00607943"/>
    <w:rsid w:val="0061365D"/>
    <w:rsid w:val="0062007C"/>
    <w:rsid w:val="006234B1"/>
    <w:rsid w:val="00626057"/>
    <w:rsid w:val="00634064"/>
    <w:rsid w:val="00642DB1"/>
    <w:rsid w:val="006467F7"/>
    <w:rsid w:val="0065274E"/>
    <w:rsid w:val="00652C13"/>
    <w:rsid w:val="00655A1B"/>
    <w:rsid w:val="00664320"/>
    <w:rsid w:val="00664813"/>
    <w:rsid w:val="00667B3C"/>
    <w:rsid w:val="00685A12"/>
    <w:rsid w:val="00686419"/>
    <w:rsid w:val="00692B8F"/>
    <w:rsid w:val="00696F54"/>
    <w:rsid w:val="006A0927"/>
    <w:rsid w:val="006A46FA"/>
    <w:rsid w:val="006A6371"/>
    <w:rsid w:val="006A78F6"/>
    <w:rsid w:val="006B16AB"/>
    <w:rsid w:val="006C01FD"/>
    <w:rsid w:val="006C30A0"/>
    <w:rsid w:val="006C326E"/>
    <w:rsid w:val="006C3719"/>
    <w:rsid w:val="006C3A9C"/>
    <w:rsid w:val="006D22AA"/>
    <w:rsid w:val="006D66CA"/>
    <w:rsid w:val="006D7320"/>
    <w:rsid w:val="006E3DC9"/>
    <w:rsid w:val="006E4D2D"/>
    <w:rsid w:val="006E5C6C"/>
    <w:rsid w:val="006F3370"/>
    <w:rsid w:val="007012F5"/>
    <w:rsid w:val="00701692"/>
    <w:rsid w:val="0070266A"/>
    <w:rsid w:val="00706D0E"/>
    <w:rsid w:val="00707C09"/>
    <w:rsid w:val="00707C30"/>
    <w:rsid w:val="00707E5C"/>
    <w:rsid w:val="00711C68"/>
    <w:rsid w:val="00712552"/>
    <w:rsid w:val="00713A8E"/>
    <w:rsid w:val="00715E6F"/>
    <w:rsid w:val="00717BA2"/>
    <w:rsid w:val="00720887"/>
    <w:rsid w:val="00720BA9"/>
    <w:rsid w:val="0072492E"/>
    <w:rsid w:val="00733431"/>
    <w:rsid w:val="00735BAB"/>
    <w:rsid w:val="00740429"/>
    <w:rsid w:val="0074243D"/>
    <w:rsid w:val="00742FB7"/>
    <w:rsid w:val="00750962"/>
    <w:rsid w:val="00755328"/>
    <w:rsid w:val="00756BAE"/>
    <w:rsid w:val="0075797D"/>
    <w:rsid w:val="00757A3B"/>
    <w:rsid w:val="0076242E"/>
    <w:rsid w:val="00772C97"/>
    <w:rsid w:val="00773D12"/>
    <w:rsid w:val="00776CE8"/>
    <w:rsid w:val="00783976"/>
    <w:rsid w:val="00784504"/>
    <w:rsid w:val="007906AA"/>
    <w:rsid w:val="00790E69"/>
    <w:rsid w:val="0079411B"/>
    <w:rsid w:val="007B4BE0"/>
    <w:rsid w:val="007B513E"/>
    <w:rsid w:val="007C0381"/>
    <w:rsid w:val="007C177B"/>
    <w:rsid w:val="007C3F48"/>
    <w:rsid w:val="007C6DEF"/>
    <w:rsid w:val="007D0741"/>
    <w:rsid w:val="007D0CB4"/>
    <w:rsid w:val="007D11EA"/>
    <w:rsid w:val="007D13B9"/>
    <w:rsid w:val="007D52AB"/>
    <w:rsid w:val="007E05C5"/>
    <w:rsid w:val="007E0EE8"/>
    <w:rsid w:val="007E1333"/>
    <w:rsid w:val="007E1930"/>
    <w:rsid w:val="008007BD"/>
    <w:rsid w:val="008029C4"/>
    <w:rsid w:val="00812D24"/>
    <w:rsid w:val="0081456B"/>
    <w:rsid w:val="008204A8"/>
    <w:rsid w:val="0082106D"/>
    <w:rsid w:val="00821E39"/>
    <w:rsid w:val="00821FD3"/>
    <w:rsid w:val="00833AA0"/>
    <w:rsid w:val="00834968"/>
    <w:rsid w:val="0084488B"/>
    <w:rsid w:val="008522F3"/>
    <w:rsid w:val="008618A3"/>
    <w:rsid w:val="00865F9E"/>
    <w:rsid w:val="00866B56"/>
    <w:rsid w:val="0087184A"/>
    <w:rsid w:val="00873EDC"/>
    <w:rsid w:val="008755D7"/>
    <w:rsid w:val="00875C4F"/>
    <w:rsid w:val="00877D3D"/>
    <w:rsid w:val="00882DAD"/>
    <w:rsid w:val="00886683"/>
    <w:rsid w:val="00891CDE"/>
    <w:rsid w:val="00892F66"/>
    <w:rsid w:val="008938F5"/>
    <w:rsid w:val="00895EC0"/>
    <w:rsid w:val="00895F12"/>
    <w:rsid w:val="00897A72"/>
    <w:rsid w:val="008A25C2"/>
    <w:rsid w:val="008A3CB6"/>
    <w:rsid w:val="008A48D5"/>
    <w:rsid w:val="008A50EE"/>
    <w:rsid w:val="008B34A1"/>
    <w:rsid w:val="008C1119"/>
    <w:rsid w:val="008C51C4"/>
    <w:rsid w:val="008C661A"/>
    <w:rsid w:val="008C7A25"/>
    <w:rsid w:val="008D29FB"/>
    <w:rsid w:val="008D3DB5"/>
    <w:rsid w:val="008D6DCC"/>
    <w:rsid w:val="008E6BE8"/>
    <w:rsid w:val="008F1C27"/>
    <w:rsid w:val="008F4321"/>
    <w:rsid w:val="008F45D6"/>
    <w:rsid w:val="00901F91"/>
    <w:rsid w:val="0091442A"/>
    <w:rsid w:val="009160BB"/>
    <w:rsid w:val="00917945"/>
    <w:rsid w:val="00922E61"/>
    <w:rsid w:val="00923DE3"/>
    <w:rsid w:val="009252A9"/>
    <w:rsid w:val="009333C2"/>
    <w:rsid w:val="00941074"/>
    <w:rsid w:val="00946666"/>
    <w:rsid w:val="00955B13"/>
    <w:rsid w:val="00956BFF"/>
    <w:rsid w:val="00967C6E"/>
    <w:rsid w:val="009749B2"/>
    <w:rsid w:val="00976C2D"/>
    <w:rsid w:val="00983798"/>
    <w:rsid w:val="00992B9F"/>
    <w:rsid w:val="009A0E98"/>
    <w:rsid w:val="009A15E8"/>
    <w:rsid w:val="009A3F86"/>
    <w:rsid w:val="009A5F06"/>
    <w:rsid w:val="009A7450"/>
    <w:rsid w:val="009A7A51"/>
    <w:rsid w:val="009D05B3"/>
    <w:rsid w:val="009D3F11"/>
    <w:rsid w:val="009D49AC"/>
    <w:rsid w:val="009D621D"/>
    <w:rsid w:val="009E779D"/>
    <w:rsid w:val="009F16A0"/>
    <w:rsid w:val="009F3D28"/>
    <w:rsid w:val="009F4AAA"/>
    <w:rsid w:val="009F4E1E"/>
    <w:rsid w:val="00A020D0"/>
    <w:rsid w:val="00A045FB"/>
    <w:rsid w:val="00A0687D"/>
    <w:rsid w:val="00A06DF3"/>
    <w:rsid w:val="00A07F5D"/>
    <w:rsid w:val="00A10E17"/>
    <w:rsid w:val="00A11C88"/>
    <w:rsid w:val="00A12D58"/>
    <w:rsid w:val="00A15CB7"/>
    <w:rsid w:val="00A1654A"/>
    <w:rsid w:val="00A17357"/>
    <w:rsid w:val="00A17ACD"/>
    <w:rsid w:val="00A25552"/>
    <w:rsid w:val="00A33028"/>
    <w:rsid w:val="00A34056"/>
    <w:rsid w:val="00A42FD9"/>
    <w:rsid w:val="00A44BF0"/>
    <w:rsid w:val="00A539AD"/>
    <w:rsid w:val="00A55687"/>
    <w:rsid w:val="00A56E7A"/>
    <w:rsid w:val="00A605BC"/>
    <w:rsid w:val="00A7019F"/>
    <w:rsid w:val="00A73FAD"/>
    <w:rsid w:val="00A8273B"/>
    <w:rsid w:val="00A8308D"/>
    <w:rsid w:val="00A86E4E"/>
    <w:rsid w:val="00A922FD"/>
    <w:rsid w:val="00A942AB"/>
    <w:rsid w:val="00A94DAA"/>
    <w:rsid w:val="00AA7DE5"/>
    <w:rsid w:val="00AB06E5"/>
    <w:rsid w:val="00AB6983"/>
    <w:rsid w:val="00AC3ADD"/>
    <w:rsid w:val="00AD1CD2"/>
    <w:rsid w:val="00AD27B1"/>
    <w:rsid w:val="00AD45DE"/>
    <w:rsid w:val="00AE3843"/>
    <w:rsid w:val="00AE575C"/>
    <w:rsid w:val="00AE673E"/>
    <w:rsid w:val="00AF11AF"/>
    <w:rsid w:val="00AF585A"/>
    <w:rsid w:val="00B06F55"/>
    <w:rsid w:val="00B07C5F"/>
    <w:rsid w:val="00B10D08"/>
    <w:rsid w:val="00B11887"/>
    <w:rsid w:val="00B1574C"/>
    <w:rsid w:val="00B16574"/>
    <w:rsid w:val="00B174A7"/>
    <w:rsid w:val="00B223A8"/>
    <w:rsid w:val="00B22A1E"/>
    <w:rsid w:val="00B23A54"/>
    <w:rsid w:val="00B3168C"/>
    <w:rsid w:val="00B3598C"/>
    <w:rsid w:val="00B369AF"/>
    <w:rsid w:val="00B37B91"/>
    <w:rsid w:val="00B402A2"/>
    <w:rsid w:val="00B40667"/>
    <w:rsid w:val="00B419D1"/>
    <w:rsid w:val="00B41DE7"/>
    <w:rsid w:val="00B43A6E"/>
    <w:rsid w:val="00B457C5"/>
    <w:rsid w:val="00B51260"/>
    <w:rsid w:val="00B624BD"/>
    <w:rsid w:val="00B62FDD"/>
    <w:rsid w:val="00B65C95"/>
    <w:rsid w:val="00B735AF"/>
    <w:rsid w:val="00B73D8F"/>
    <w:rsid w:val="00B76619"/>
    <w:rsid w:val="00B81306"/>
    <w:rsid w:val="00B81D5C"/>
    <w:rsid w:val="00B84DFE"/>
    <w:rsid w:val="00B85137"/>
    <w:rsid w:val="00B96469"/>
    <w:rsid w:val="00BA3CE7"/>
    <w:rsid w:val="00BA5164"/>
    <w:rsid w:val="00BB0FD8"/>
    <w:rsid w:val="00BB3D82"/>
    <w:rsid w:val="00BB7725"/>
    <w:rsid w:val="00BB7D9F"/>
    <w:rsid w:val="00BC2266"/>
    <w:rsid w:val="00BC3EC7"/>
    <w:rsid w:val="00BC4994"/>
    <w:rsid w:val="00BC67B3"/>
    <w:rsid w:val="00BD24C5"/>
    <w:rsid w:val="00BD2756"/>
    <w:rsid w:val="00BD2A08"/>
    <w:rsid w:val="00BE0B01"/>
    <w:rsid w:val="00BE49D2"/>
    <w:rsid w:val="00BF0B93"/>
    <w:rsid w:val="00BF1114"/>
    <w:rsid w:val="00BF154D"/>
    <w:rsid w:val="00BF3048"/>
    <w:rsid w:val="00C04EE3"/>
    <w:rsid w:val="00C11AAC"/>
    <w:rsid w:val="00C12392"/>
    <w:rsid w:val="00C12553"/>
    <w:rsid w:val="00C22DA4"/>
    <w:rsid w:val="00C250DC"/>
    <w:rsid w:val="00C30703"/>
    <w:rsid w:val="00C363C7"/>
    <w:rsid w:val="00C40791"/>
    <w:rsid w:val="00C415F0"/>
    <w:rsid w:val="00C467B4"/>
    <w:rsid w:val="00C46E3E"/>
    <w:rsid w:val="00C6669A"/>
    <w:rsid w:val="00C66E6C"/>
    <w:rsid w:val="00C70842"/>
    <w:rsid w:val="00C719AA"/>
    <w:rsid w:val="00C7501D"/>
    <w:rsid w:val="00C76FBA"/>
    <w:rsid w:val="00C8312A"/>
    <w:rsid w:val="00C930E9"/>
    <w:rsid w:val="00C94D66"/>
    <w:rsid w:val="00C9747B"/>
    <w:rsid w:val="00CA116D"/>
    <w:rsid w:val="00CA1325"/>
    <w:rsid w:val="00CA643F"/>
    <w:rsid w:val="00CA74A1"/>
    <w:rsid w:val="00CB543B"/>
    <w:rsid w:val="00CB56E1"/>
    <w:rsid w:val="00CB7A43"/>
    <w:rsid w:val="00CB7EDD"/>
    <w:rsid w:val="00CC271B"/>
    <w:rsid w:val="00CC6436"/>
    <w:rsid w:val="00CD0061"/>
    <w:rsid w:val="00CD4C21"/>
    <w:rsid w:val="00CD59FC"/>
    <w:rsid w:val="00CE1C1A"/>
    <w:rsid w:val="00CE518F"/>
    <w:rsid w:val="00CE638E"/>
    <w:rsid w:val="00CE74F0"/>
    <w:rsid w:val="00CF1F54"/>
    <w:rsid w:val="00D07DD8"/>
    <w:rsid w:val="00D106E9"/>
    <w:rsid w:val="00D113D5"/>
    <w:rsid w:val="00D14A81"/>
    <w:rsid w:val="00D23AB2"/>
    <w:rsid w:val="00D23FA0"/>
    <w:rsid w:val="00D3494D"/>
    <w:rsid w:val="00D4235B"/>
    <w:rsid w:val="00D530B0"/>
    <w:rsid w:val="00D63AC5"/>
    <w:rsid w:val="00D64544"/>
    <w:rsid w:val="00D64E9E"/>
    <w:rsid w:val="00D65264"/>
    <w:rsid w:val="00D65F78"/>
    <w:rsid w:val="00D67BAD"/>
    <w:rsid w:val="00D75141"/>
    <w:rsid w:val="00D77CC5"/>
    <w:rsid w:val="00D953BA"/>
    <w:rsid w:val="00DA1B62"/>
    <w:rsid w:val="00DA7960"/>
    <w:rsid w:val="00DB744C"/>
    <w:rsid w:val="00DC42DD"/>
    <w:rsid w:val="00DC4EF6"/>
    <w:rsid w:val="00DC6171"/>
    <w:rsid w:val="00DD02CE"/>
    <w:rsid w:val="00DD3E8B"/>
    <w:rsid w:val="00DD6823"/>
    <w:rsid w:val="00DE7161"/>
    <w:rsid w:val="00DF36BF"/>
    <w:rsid w:val="00DF64BA"/>
    <w:rsid w:val="00DF69FD"/>
    <w:rsid w:val="00E02317"/>
    <w:rsid w:val="00E03336"/>
    <w:rsid w:val="00E07B29"/>
    <w:rsid w:val="00E205F7"/>
    <w:rsid w:val="00E2701C"/>
    <w:rsid w:val="00E33671"/>
    <w:rsid w:val="00E33761"/>
    <w:rsid w:val="00E34693"/>
    <w:rsid w:val="00E34AE8"/>
    <w:rsid w:val="00E40288"/>
    <w:rsid w:val="00E43366"/>
    <w:rsid w:val="00E508E2"/>
    <w:rsid w:val="00E53934"/>
    <w:rsid w:val="00E57B78"/>
    <w:rsid w:val="00E61139"/>
    <w:rsid w:val="00E6246A"/>
    <w:rsid w:val="00E6601D"/>
    <w:rsid w:val="00E66708"/>
    <w:rsid w:val="00E7045F"/>
    <w:rsid w:val="00E7226E"/>
    <w:rsid w:val="00E7296F"/>
    <w:rsid w:val="00E76935"/>
    <w:rsid w:val="00E82E75"/>
    <w:rsid w:val="00E84455"/>
    <w:rsid w:val="00E90ED8"/>
    <w:rsid w:val="00E92E5C"/>
    <w:rsid w:val="00EA3A47"/>
    <w:rsid w:val="00EA3B95"/>
    <w:rsid w:val="00EA7BBD"/>
    <w:rsid w:val="00EC22A4"/>
    <w:rsid w:val="00EC74F1"/>
    <w:rsid w:val="00ED00AE"/>
    <w:rsid w:val="00ED0DA9"/>
    <w:rsid w:val="00ED0E3D"/>
    <w:rsid w:val="00ED2B75"/>
    <w:rsid w:val="00ED6F41"/>
    <w:rsid w:val="00EE6801"/>
    <w:rsid w:val="00EF037B"/>
    <w:rsid w:val="00EF1BA5"/>
    <w:rsid w:val="00EF3824"/>
    <w:rsid w:val="00EF5695"/>
    <w:rsid w:val="00EF75DF"/>
    <w:rsid w:val="00F01A78"/>
    <w:rsid w:val="00F05932"/>
    <w:rsid w:val="00F07FA8"/>
    <w:rsid w:val="00F15FD1"/>
    <w:rsid w:val="00F17ED2"/>
    <w:rsid w:val="00F2208E"/>
    <w:rsid w:val="00F26C82"/>
    <w:rsid w:val="00F304B7"/>
    <w:rsid w:val="00F32507"/>
    <w:rsid w:val="00F32BC8"/>
    <w:rsid w:val="00F432F7"/>
    <w:rsid w:val="00F54252"/>
    <w:rsid w:val="00F638A5"/>
    <w:rsid w:val="00F63F40"/>
    <w:rsid w:val="00F6450C"/>
    <w:rsid w:val="00F66A4A"/>
    <w:rsid w:val="00F6777C"/>
    <w:rsid w:val="00F76F35"/>
    <w:rsid w:val="00F808EB"/>
    <w:rsid w:val="00F821D6"/>
    <w:rsid w:val="00F824AF"/>
    <w:rsid w:val="00F91792"/>
    <w:rsid w:val="00F95711"/>
    <w:rsid w:val="00F96165"/>
    <w:rsid w:val="00FA39E2"/>
    <w:rsid w:val="00FA7C7B"/>
    <w:rsid w:val="00FB294B"/>
    <w:rsid w:val="00FB2E30"/>
    <w:rsid w:val="00FB47B9"/>
    <w:rsid w:val="00FB6686"/>
    <w:rsid w:val="00FB7C0A"/>
    <w:rsid w:val="00FD1F41"/>
    <w:rsid w:val="00FD278C"/>
    <w:rsid w:val="00FD72F4"/>
    <w:rsid w:val="00FE0C62"/>
    <w:rsid w:val="00FE21DD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55E00"/>
  <w15:docId w15:val="{2C0C1C38-893C-47E6-8989-89EE6E1C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B1"/>
    <w:pPr>
      <w:spacing w:before="20" w:after="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2F5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49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8A"/>
  </w:style>
  <w:style w:type="paragraph" w:styleId="Footer">
    <w:name w:val="footer"/>
    <w:basedOn w:val="Normal"/>
    <w:link w:val="FooterChar"/>
    <w:uiPriority w:val="99"/>
    <w:semiHidden/>
    <w:rsid w:val="00CB56E1"/>
    <w:pPr>
      <w:tabs>
        <w:tab w:val="center" w:pos="4513"/>
        <w:tab w:val="right" w:pos="9026"/>
      </w:tabs>
      <w:spacing w:after="0"/>
    </w:pPr>
    <w:rPr>
      <w:rFonts w:ascii="Heldane Display" w:hAnsi="Heldane Display"/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34B1"/>
    <w:rPr>
      <w:rFonts w:ascii="Heldane Display" w:hAnsi="Heldane Display"/>
      <w:sz w:val="28"/>
    </w:rPr>
  </w:style>
  <w:style w:type="table" w:styleId="TableGrid">
    <w:name w:val="Table Grid"/>
    <w:aliases w:val="Liberty"/>
    <w:basedOn w:val="TableNormal"/>
    <w:uiPriority w:val="39"/>
    <w:rsid w:val="007012F5"/>
    <w:pPr>
      <w:spacing w:after="0" w:line="240" w:lineRule="auto"/>
    </w:pPr>
    <w:rPr>
      <w:sz w:val="20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sz w:val="20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7012F5"/>
    <w:rPr>
      <w:rFonts w:asciiTheme="majorHAnsi" w:eastAsiaTheme="majorEastAsia" w:hAnsiTheme="majorHAnsi" w:cstheme="majorBidi"/>
      <w:sz w:val="20"/>
      <w:szCs w:val="20"/>
    </w:rPr>
  </w:style>
  <w:style w:type="paragraph" w:customStyle="1" w:styleId="BetweenTableSpacing">
    <w:name w:val="Between Table Spacing"/>
    <w:basedOn w:val="Normal"/>
    <w:uiPriority w:val="99"/>
    <w:qFormat/>
    <w:rsid w:val="00091A96"/>
    <w:rPr>
      <w:sz w:val="14"/>
      <w:szCs w:val="14"/>
    </w:rPr>
  </w:style>
  <w:style w:type="paragraph" w:styleId="ListParagraph">
    <w:name w:val="List Paragraph"/>
    <w:basedOn w:val="Normal"/>
    <w:uiPriority w:val="34"/>
    <w:semiHidden/>
    <w:qFormat/>
    <w:rsid w:val="00CE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ANBROWN\Downloads\Liberty%20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iberty">
      <a:majorFont>
        <a:latin typeface="Untitled Sans Medium"/>
        <a:ea typeface=""/>
        <a:cs typeface=""/>
      </a:majorFont>
      <a:minorFont>
        <a:latin typeface="Untitled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11E6CBD465240BEB798E37A098F47" ma:contentTypeVersion="11" ma:contentTypeDescription="Create a new document." ma:contentTypeScope="" ma:versionID="02390611945a7cbaa2d034a35c2bf417">
  <xsd:schema xmlns:xsd="http://www.w3.org/2001/XMLSchema" xmlns:xs="http://www.w3.org/2001/XMLSchema" xmlns:p="http://schemas.microsoft.com/office/2006/metadata/properties" xmlns:ns3="422a037b-b73a-4322-8c5e-ece431df6380" xmlns:ns4="8600f4a1-6034-4a83-a191-98dd650b1efd" targetNamespace="http://schemas.microsoft.com/office/2006/metadata/properties" ma:root="true" ma:fieldsID="5205c4250ae0cdf2cea13ce039bcd6e3" ns3:_="" ns4:_="">
    <xsd:import namespace="422a037b-b73a-4322-8c5e-ece431df6380"/>
    <xsd:import namespace="8600f4a1-6034-4a83-a191-98dd650b1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037b-b73a-4322-8c5e-ece431df6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0f4a1-6034-4a83-a191-98dd650b1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F5B12-5A59-4740-AC82-1F043A061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C9BC4-D0F3-4AED-9B3E-45793C557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037b-b73a-4322-8c5e-ece431df6380"/>
    <ds:schemaRef ds:uri="8600f4a1-6034-4a83-a191-98dd650b1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F666-A201-4913-AF1B-48ABE575FF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0F166-A687-467E-AE79-9236F3CF04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Liberty Menu</Template>
  <TotalTime>406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LOGANBROWN</dc:creator>
  <cp:keywords/>
  <dc:description/>
  <cp:lastModifiedBy>Logan Brown BAR</cp:lastModifiedBy>
  <cp:revision>5</cp:revision>
  <cp:lastPrinted>2023-11-10T03:40:00Z</cp:lastPrinted>
  <dcterms:created xsi:type="dcterms:W3CDTF">2023-10-27T03:54:00Z</dcterms:created>
  <dcterms:modified xsi:type="dcterms:W3CDTF">2023-11-10T05:46:00Z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0x0101009EB11E6CBD465240BEB798E37A098F47</vt:lpwstr>
  </property>
</Properties>
</file>